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D15" w:rsidRPr="009E1E51" w:rsidRDefault="00AF3FEE" w:rsidP="00AF3FEE">
      <w:pPr>
        <w:jc w:val="center"/>
        <w:rPr>
          <w:b/>
          <w:sz w:val="28"/>
          <w:szCs w:val="28"/>
          <w:u w:val="single"/>
        </w:rPr>
      </w:pPr>
      <w:r w:rsidRPr="009E1E51">
        <w:rPr>
          <w:b/>
          <w:sz w:val="28"/>
          <w:szCs w:val="28"/>
          <w:u w:val="single"/>
        </w:rPr>
        <w:t xml:space="preserve">SOLICITUD DE ADMISIÓN </w:t>
      </w:r>
    </w:p>
    <w:p w:rsidR="009E1E51" w:rsidRDefault="009E1E51" w:rsidP="00AF3F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CURSO DE POSGRADO: FIDEICOMISO Y </w:t>
      </w:r>
    </w:p>
    <w:p w:rsidR="009E1E51" w:rsidRPr="00962618" w:rsidRDefault="009E1E51" w:rsidP="00AF3FEE">
      <w:pPr>
        <w:jc w:val="center"/>
        <w:rPr>
          <w:b/>
          <w:sz w:val="24"/>
        </w:rPr>
      </w:pPr>
      <w:r>
        <w:rPr>
          <w:b/>
          <w:sz w:val="28"/>
          <w:szCs w:val="28"/>
        </w:rPr>
        <w:t>MERCADO DE CAPITALES</w:t>
      </w:r>
    </w:p>
    <w:p w:rsidR="00AF3FEE" w:rsidRDefault="00AF3FEE" w:rsidP="00FF0D15">
      <w:pPr>
        <w:jc w:val="right"/>
        <w:rPr>
          <w:sz w:val="24"/>
        </w:rPr>
      </w:pPr>
    </w:p>
    <w:p w:rsidR="00FF0D15" w:rsidRPr="0039705C" w:rsidRDefault="00FF0D15" w:rsidP="00FF0D15">
      <w:pPr>
        <w:jc w:val="right"/>
        <w:rPr>
          <w:sz w:val="24"/>
        </w:rPr>
      </w:pPr>
      <w:r w:rsidRPr="0039705C">
        <w:rPr>
          <w:sz w:val="24"/>
        </w:rPr>
        <w:t>Santiago del Estero, ……… de …………… de 20</w:t>
      </w:r>
      <w:r w:rsidR="00437394">
        <w:rPr>
          <w:sz w:val="24"/>
        </w:rPr>
        <w:t>1</w:t>
      </w:r>
      <w:r w:rsidR="009E1E51">
        <w:rPr>
          <w:sz w:val="24"/>
        </w:rPr>
        <w:t>8</w:t>
      </w:r>
    </w:p>
    <w:p w:rsidR="009E1E51" w:rsidRDefault="009E1E51" w:rsidP="00FF0D15">
      <w:pPr>
        <w:spacing w:line="240" w:lineRule="auto"/>
        <w:rPr>
          <w:sz w:val="24"/>
        </w:rPr>
      </w:pPr>
    </w:p>
    <w:p w:rsidR="009E1E51" w:rsidRPr="009E1E51" w:rsidRDefault="00FF0D15" w:rsidP="00FF0D15">
      <w:pPr>
        <w:spacing w:line="240" w:lineRule="auto"/>
        <w:rPr>
          <w:b/>
          <w:sz w:val="24"/>
        </w:rPr>
      </w:pPr>
      <w:r w:rsidRPr="009E1E51">
        <w:rPr>
          <w:b/>
          <w:sz w:val="24"/>
        </w:rPr>
        <w:t>Al</w:t>
      </w:r>
      <w:r w:rsidR="009E1E51" w:rsidRPr="009E1E51">
        <w:rPr>
          <w:b/>
          <w:sz w:val="24"/>
        </w:rPr>
        <w:t xml:space="preserve"> Comité Académico del </w:t>
      </w:r>
    </w:p>
    <w:p w:rsidR="009E1E51" w:rsidRPr="009E1E51" w:rsidRDefault="009E1E51" w:rsidP="00FF0D15">
      <w:pPr>
        <w:spacing w:line="240" w:lineRule="auto"/>
        <w:rPr>
          <w:b/>
          <w:sz w:val="24"/>
        </w:rPr>
      </w:pPr>
      <w:r w:rsidRPr="009E1E51">
        <w:rPr>
          <w:b/>
          <w:sz w:val="24"/>
        </w:rPr>
        <w:t>Curso de Postgrado</w:t>
      </w:r>
    </w:p>
    <w:p w:rsidR="00FF0D15" w:rsidRPr="009E1E51" w:rsidRDefault="009E1E51" w:rsidP="00FF0D15">
      <w:pPr>
        <w:spacing w:line="240" w:lineRule="auto"/>
        <w:rPr>
          <w:b/>
          <w:sz w:val="24"/>
          <w:u w:val="single"/>
        </w:rPr>
      </w:pPr>
      <w:r w:rsidRPr="009E1E51">
        <w:rPr>
          <w:b/>
          <w:sz w:val="24"/>
          <w:u w:val="single"/>
        </w:rPr>
        <w:t>Fideicomiso y Mercado de Capitales</w:t>
      </w:r>
    </w:p>
    <w:p w:rsidR="009E1E51" w:rsidRDefault="009E1E51" w:rsidP="00FF0D15">
      <w:pPr>
        <w:spacing w:line="240" w:lineRule="auto"/>
        <w:rPr>
          <w:sz w:val="24"/>
          <w:u w:val="single"/>
        </w:rPr>
      </w:pPr>
    </w:p>
    <w:p w:rsidR="00537D07" w:rsidRDefault="00FF0D15" w:rsidP="009E1E51">
      <w:pPr>
        <w:spacing w:before="0"/>
        <w:ind w:left="567" w:firstLine="2268"/>
        <w:rPr>
          <w:sz w:val="24"/>
        </w:rPr>
      </w:pPr>
      <w:r w:rsidRPr="0039705C">
        <w:rPr>
          <w:sz w:val="24"/>
        </w:rPr>
        <w:t>El</w:t>
      </w:r>
      <w:r w:rsidR="00AF3FEE">
        <w:rPr>
          <w:sz w:val="24"/>
        </w:rPr>
        <w:t>/La</w:t>
      </w:r>
      <w:r w:rsidRPr="0039705C">
        <w:rPr>
          <w:sz w:val="24"/>
        </w:rPr>
        <w:t xml:space="preserve"> </w:t>
      </w:r>
      <w:r>
        <w:rPr>
          <w:sz w:val="24"/>
        </w:rPr>
        <w:t>que suscribe, ………………………………………………………………….., DNI N°………………………….., con domicilio en</w:t>
      </w:r>
      <w:r w:rsidR="00537D07">
        <w:rPr>
          <w:sz w:val="24"/>
        </w:rPr>
        <w:t>:</w:t>
      </w:r>
      <w:r w:rsidR="009E1E51">
        <w:rPr>
          <w:sz w:val="24"/>
        </w:rPr>
        <w:t>…………………………………………………………….</w:t>
      </w:r>
    </w:p>
    <w:p w:rsidR="009E1E51" w:rsidRPr="009E1E51" w:rsidRDefault="00537D07" w:rsidP="009E1E51">
      <w:pPr>
        <w:spacing w:before="0"/>
        <w:rPr>
          <w:b/>
          <w:sz w:val="24"/>
        </w:rPr>
      </w:pPr>
      <w:r>
        <w:rPr>
          <w:sz w:val="24"/>
        </w:rPr>
        <w:t>C</w:t>
      </w:r>
      <w:r w:rsidR="00FF0D15">
        <w:rPr>
          <w:sz w:val="24"/>
        </w:rPr>
        <w:t>alle</w:t>
      </w:r>
      <w:r>
        <w:rPr>
          <w:sz w:val="24"/>
        </w:rPr>
        <w:t>:</w:t>
      </w:r>
      <w:r w:rsidR="00FF0D15">
        <w:rPr>
          <w:sz w:val="24"/>
        </w:rPr>
        <w:t xml:space="preserve">………………………………………………………Nº…………………Barrio………………….…………… </w:t>
      </w:r>
      <w:r>
        <w:rPr>
          <w:sz w:val="24"/>
        </w:rPr>
        <w:t>C</w:t>
      </w:r>
      <w:r w:rsidR="00FF0D15">
        <w:rPr>
          <w:sz w:val="24"/>
        </w:rPr>
        <w:t>iudad</w:t>
      </w:r>
      <w:r>
        <w:rPr>
          <w:sz w:val="24"/>
        </w:rPr>
        <w:t>:</w:t>
      </w:r>
      <w:r w:rsidR="00FF0D15">
        <w:rPr>
          <w:sz w:val="24"/>
        </w:rPr>
        <w:t>…………………………………………….…………,</w:t>
      </w:r>
      <w:r>
        <w:rPr>
          <w:sz w:val="24"/>
        </w:rPr>
        <w:t>P</w:t>
      </w:r>
      <w:r w:rsidR="00FF0D15">
        <w:rPr>
          <w:sz w:val="24"/>
        </w:rPr>
        <w:t>rovincia</w:t>
      </w:r>
      <w:r>
        <w:rPr>
          <w:sz w:val="24"/>
        </w:rPr>
        <w:t>:</w:t>
      </w:r>
      <w:r w:rsidR="00FF0D15">
        <w:rPr>
          <w:sz w:val="24"/>
        </w:rPr>
        <w:t>…</w:t>
      </w:r>
      <w:r>
        <w:rPr>
          <w:sz w:val="24"/>
        </w:rPr>
        <w:t>………</w:t>
      </w:r>
      <w:r w:rsidR="00FF0D15">
        <w:rPr>
          <w:sz w:val="24"/>
        </w:rPr>
        <w:t>……………………………….. Egresado</w:t>
      </w:r>
      <w:r w:rsidR="00AF3FEE">
        <w:rPr>
          <w:sz w:val="24"/>
        </w:rPr>
        <w:t>/a</w:t>
      </w:r>
      <w:r w:rsidR="00FF0D15">
        <w:rPr>
          <w:sz w:val="24"/>
        </w:rPr>
        <w:t xml:space="preserve"> con título de ……………………………………..…………………………………………….    oto</w:t>
      </w:r>
      <w:r w:rsidR="00FF0D15">
        <w:rPr>
          <w:sz w:val="24"/>
        </w:rPr>
        <w:t>r</w:t>
      </w:r>
      <w:r w:rsidR="00FF0D15">
        <w:rPr>
          <w:sz w:val="24"/>
        </w:rPr>
        <w:t>gado por ………………</w:t>
      </w:r>
      <w:r>
        <w:rPr>
          <w:sz w:val="24"/>
        </w:rPr>
        <w:t>..</w:t>
      </w:r>
      <w:r w:rsidR="00FF0D15">
        <w:rPr>
          <w:sz w:val="24"/>
        </w:rPr>
        <w:t xml:space="preserve">…………………………………………………. en el año …………………, se dirige a Usted a fin de solicitar la </w:t>
      </w:r>
      <w:r w:rsidR="00AF3FEE">
        <w:rPr>
          <w:sz w:val="24"/>
        </w:rPr>
        <w:t xml:space="preserve">admisión </w:t>
      </w:r>
      <w:r w:rsidR="00FF0D15">
        <w:rPr>
          <w:sz w:val="24"/>
        </w:rPr>
        <w:t>como alumno</w:t>
      </w:r>
      <w:r w:rsidR="00AF3FEE">
        <w:rPr>
          <w:sz w:val="24"/>
        </w:rPr>
        <w:t>/a</w:t>
      </w:r>
      <w:r w:rsidR="00FF0D15">
        <w:rPr>
          <w:sz w:val="24"/>
        </w:rPr>
        <w:t xml:space="preserve"> </w:t>
      </w:r>
      <w:r w:rsidR="009E1E51" w:rsidRPr="009E1E51">
        <w:rPr>
          <w:sz w:val="24"/>
        </w:rPr>
        <w:t xml:space="preserve">del </w:t>
      </w:r>
      <w:r w:rsidR="009E1E51" w:rsidRPr="009E1E51">
        <w:rPr>
          <w:b/>
          <w:sz w:val="24"/>
        </w:rPr>
        <w:t>Curso de Postgrado Fide</w:t>
      </w:r>
      <w:r w:rsidR="009E1E51" w:rsidRPr="009E1E51">
        <w:rPr>
          <w:b/>
          <w:sz w:val="24"/>
        </w:rPr>
        <w:t>i</w:t>
      </w:r>
      <w:r w:rsidR="009E1E51" w:rsidRPr="009E1E51">
        <w:rPr>
          <w:b/>
          <w:sz w:val="24"/>
        </w:rPr>
        <w:t>comiso y Mercado de Capitales</w:t>
      </w:r>
    </w:p>
    <w:p w:rsidR="009E1E51" w:rsidRDefault="00FF0D15" w:rsidP="009E1E51">
      <w:pPr>
        <w:spacing w:before="0"/>
        <w:ind w:left="567" w:firstLine="2268"/>
        <w:rPr>
          <w:sz w:val="24"/>
        </w:rPr>
      </w:pPr>
      <w:r>
        <w:rPr>
          <w:sz w:val="24"/>
        </w:rPr>
        <w:t xml:space="preserve">Se adjunta a la presente, </w:t>
      </w:r>
      <w:r w:rsidR="009E1E51">
        <w:rPr>
          <w:sz w:val="24"/>
        </w:rPr>
        <w:t>la documentación requerida.</w:t>
      </w:r>
    </w:p>
    <w:p w:rsidR="009E1E51" w:rsidRDefault="009E1E51" w:rsidP="00FF0D15">
      <w:pPr>
        <w:spacing w:line="240" w:lineRule="auto"/>
        <w:jc w:val="right"/>
        <w:rPr>
          <w:sz w:val="24"/>
        </w:rPr>
      </w:pPr>
    </w:p>
    <w:p w:rsidR="00FF0D15" w:rsidRDefault="00FF0D15" w:rsidP="00FF0D15">
      <w:pPr>
        <w:spacing w:line="240" w:lineRule="auto"/>
        <w:jc w:val="right"/>
        <w:rPr>
          <w:sz w:val="24"/>
        </w:rPr>
      </w:pPr>
      <w:r>
        <w:rPr>
          <w:sz w:val="24"/>
        </w:rPr>
        <w:t>…………………………………………………………..</w:t>
      </w:r>
    </w:p>
    <w:p w:rsidR="00FF0D15" w:rsidRDefault="00FF0D15" w:rsidP="00FF0D15">
      <w:pPr>
        <w:spacing w:line="480" w:lineRule="auto"/>
        <w:jc w:val="right"/>
        <w:rPr>
          <w:sz w:val="24"/>
        </w:rPr>
      </w:pPr>
      <w:r>
        <w:rPr>
          <w:sz w:val="24"/>
        </w:rPr>
        <w:t>Firma y aclaración del postulante</w:t>
      </w:r>
    </w:p>
    <w:p w:rsidR="00FF0D15" w:rsidRPr="000F567A" w:rsidRDefault="00FF0D15" w:rsidP="00FF0D15">
      <w:pPr>
        <w:spacing w:line="240" w:lineRule="auto"/>
        <w:rPr>
          <w:b/>
          <w:sz w:val="24"/>
        </w:rPr>
      </w:pPr>
      <w:r w:rsidRPr="000F567A">
        <w:rPr>
          <w:b/>
          <w:sz w:val="24"/>
        </w:rPr>
        <w:t>Datos de contacto para notificación</w:t>
      </w:r>
      <w:r>
        <w:rPr>
          <w:b/>
          <w:sz w:val="24"/>
        </w:rPr>
        <w:t>:</w:t>
      </w:r>
    </w:p>
    <w:p w:rsidR="00FF0D15" w:rsidRDefault="00FF0D15" w:rsidP="00FF0D15">
      <w:pPr>
        <w:spacing w:line="480" w:lineRule="auto"/>
        <w:rPr>
          <w:sz w:val="24"/>
        </w:rPr>
      </w:pPr>
      <w:r>
        <w:rPr>
          <w:sz w:val="24"/>
        </w:rPr>
        <w:t>Mails:…………………………………………………………</w:t>
      </w:r>
      <w:r w:rsidR="00537D07">
        <w:rPr>
          <w:sz w:val="24"/>
        </w:rPr>
        <w:t>,</w:t>
      </w:r>
      <w:r>
        <w:rPr>
          <w:sz w:val="24"/>
        </w:rPr>
        <w:t xml:space="preserve">    ………………………………………………………..</w:t>
      </w:r>
    </w:p>
    <w:p w:rsidR="008D0D60" w:rsidRDefault="00FF0D15" w:rsidP="00537D07">
      <w:pPr>
        <w:spacing w:line="480" w:lineRule="auto"/>
        <w:rPr>
          <w:rFonts w:ascii="Century Gothic" w:hAnsi="Century Gothic" w:cs="Arial"/>
          <w:szCs w:val="20"/>
        </w:rPr>
      </w:pPr>
      <w:r>
        <w:rPr>
          <w:sz w:val="24"/>
        </w:rPr>
        <w:t>Teléfonos:………………………………………………..</w:t>
      </w:r>
      <w:r w:rsidR="00537D07">
        <w:rPr>
          <w:sz w:val="24"/>
        </w:rPr>
        <w:t>,</w:t>
      </w:r>
      <w:r>
        <w:rPr>
          <w:sz w:val="24"/>
        </w:rPr>
        <w:t xml:space="preserve">    …………………………………………………………</w:t>
      </w:r>
    </w:p>
    <w:sectPr w:rsidR="008D0D60" w:rsidSect="00537D07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2552" w:right="1080" w:bottom="1618" w:left="36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AEE" w:rsidRDefault="00413AEE">
      <w:r>
        <w:separator/>
      </w:r>
    </w:p>
  </w:endnote>
  <w:endnote w:type="continuationSeparator" w:id="0">
    <w:p w:rsidR="00413AEE" w:rsidRDefault="00413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erigo BT">
    <w:altName w:val="Times New Roman"/>
    <w:charset w:val="00"/>
    <w:family w:val="swiss"/>
    <w:pitch w:val="variable"/>
    <w:sig w:usb0="800000AF" w:usb1="1000204A" w:usb2="00000000" w:usb3="00000000" w:csb0="0000001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C99" w:rsidRPr="0018758F" w:rsidRDefault="00C62C99" w:rsidP="00F816B0">
    <w:pPr>
      <w:pStyle w:val="Piedepgina"/>
      <w:pBdr>
        <w:top w:val="single" w:sz="4" w:space="1" w:color="auto"/>
      </w:pBdr>
      <w:tabs>
        <w:tab w:val="left" w:pos="0"/>
        <w:tab w:val="right" w:pos="9360"/>
      </w:tabs>
      <w:spacing w:before="0" w:line="240" w:lineRule="auto"/>
      <w:ind w:left="539" w:right="28"/>
      <w:rPr>
        <w:rStyle w:val="Nmerodepgina"/>
      </w:rPr>
    </w:pPr>
  </w:p>
  <w:p w:rsidR="00C62C99" w:rsidRPr="00237ECC" w:rsidRDefault="00C62C99" w:rsidP="00F816B0">
    <w:pPr>
      <w:pStyle w:val="Piedepgina"/>
      <w:spacing w:before="0" w:line="240" w:lineRule="auto"/>
      <w:ind w:left="1418"/>
      <w:jc w:val="center"/>
    </w:pPr>
    <w:r w:rsidRPr="00B87A66">
      <w:rPr>
        <w:rStyle w:val="Nmerodepgina"/>
        <w:i w:val="0"/>
        <w:sz w:val="14"/>
        <w:szCs w:val="14"/>
      </w:rPr>
      <w:t xml:space="preserve">Av. </w:t>
    </w:r>
    <w:r w:rsidR="00437394">
      <w:rPr>
        <w:rStyle w:val="Nmerodepgina"/>
        <w:i w:val="0"/>
        <w:sz w:val="14"/>
        <w:szCs w:val="14"/>
      </w:rPr>
      <w:t xml:space="preserve">Belgrano </w:t>
    </w:r>
    <w:r w:rsidRPr="00B87A66">
      <w:rPr>
        <w:rStyle w:val="Nmerodepgina"/>
        <w:i w:val="0"/>
        <w:sz w:val="14"/>
        <w:szCs w:val="14"/>
      </w:rPr>
      <w:t>(</w:t>
    </w:r>
    <w:r w:rsidR="00437394">
      <w:rPr>
        <w:rStyle w:val="Nmerodepgina"/>
        <w:i w:val="0"/>
        <w:sz w:val="14"/>
        <w:szCs w:val="14"/>
      </w:rPr>
      <w:t>Sur</w:t>
    </w:r>
    <w:r w:rsidRPr="00B87A66">
      <w:rPr>
        <w:rStyle w:val="Nmerodepgina"/>
        <w:i w:val="0"/>
        <w:sz w:val="14"/>
        <w:szCs w:val="14"/>
      </w:rPr>
      <w:t xml:space="preserve">) </w:t>
    </w:r>
    <w:r w:rsidR="00437394">
      <w:rPr>
        <w:rStyle w:val="Nmerodepgina"/>
        <w:i w:val="0"/>
        <w:sz w:val="14"/>
        <w:szCs w:val="14"/>
      </w:rPr>
      <w:t xml:space="preserve">Nº 1912 -  </w:t>
    </w:r>
    <w:r w:rsidRPr="00C84FF0">
      <w:rPr>
        <w:rStyle w:val="Nmerodepgina"/>
        <w:i w:val="0"/>
        <w:sz w:val="14"/>
        <w:szCs w:val="14"/>
      </w:rPr>
      <w:t>Santiago del Estero, República Argentina.</w:t>
    </w:r>
    <w:r>
      <w:rPr>
        <w:rStyle w:val="Nmerodepgina"/>
        <w:i w:val="0"/>
        <w:sz w:val="14"/>
        <w:szCs w:val="14"/>
      </w:rPr>
      <w:br/>
    </w:r>
    <w:r w:rsidRPr="00C84FF0">
      <w:rPr>
        <w:rStyle w:val="Nmerodepgina"/>
        <w:i w:val="0"/>
        <w:sz w:val="14"/>
        <w:szCs w:val="14"/>
      </w:rPr>
      <w:t>Teléfono/Fax (+54 385) 4</w:t>
    </w:r>
    <w:r w:rsidR="00437394">
      <w:rPr>
        <w:rStyle w:val="Nmerodepgina"/>
        <w:i w:val="0"/>
        <w:sz w:val="14"/>
        <w:szCs w:val="14"/>
      </w:rPr>
      <w:t>50</w:t>
    </w:r>
    <w:r w:rsidRPr="00C84FF0">
      <w:rPr>
        <w:rStyle w:val="Nmerodepgina"/>
        <w:i w:val="0"/>
        <w:sz w:val="14"/>
        <w:szCs w:val="14"/>
      </w:rPr>
      <w:t xml:space="preserve"> </w:t>
    </w:r>
    <w:r w:rsidR="00437394">
      <w:rPr>
        <w:rStyle w:val="Nmerodepgina"/>
        <w:i w:val="0"/>
        <w:sz w:val="14"/>
        <w:szCs w:val="14"/>
      </w:rPr>
      <w:t>9500</w:t>
    </w:r>
    <w:r>
      <w:rPr>
        <w:rStyle w:val="Nmerodepgina"/>
        <w:i w:val="0"/>
        <w:sz w:val="14"/>
        <w:szCs w:val="14"/>
      </w:rPr>
      <w:t xml:space="preserve"> </w:t>
    </w:r>
    <w:r w:rsidR="00437394">
      <w:rPr>
        <w:rStyle w:val="Nmerodepgina"/>
        <w:i w:val="0"/>
        <w:sz w:val="14"/>
        <w:szCs w:val="14"/>
      </w:rPr>
      <w:t>i</w:t>
    </w:r>
    <w:r w:rsidR="00F816B0">
      <w:rPr>
        <w:rStyle w:val="Nmerodepgina"/>
        <w:i w:val="0"/>
        <w:sz w:val="14"/>
        <w:szCs w:val="14"/>
      </w:rPr>
      <w:t>nt.</w:t>
    </w:r>
    <w:r>
      <w:rPr>
        <w:rStyle w:val="Nmerodepgina"/>
        <w:i w:val="0"/>
        <w:sz w:val="14"/>
        <w:szCs w:val="14"/>
      </w:rPr>
      <w:t xml:space="preserve"> </w:t>
    </w:r>
    <w:r w:rsidR="009E1E51">
      <w:rPr>
        <w:rStyle w:val="Nmerodepgina"/>
        <w:i w:val="0"/>
        <w:sz w:val="14"/>
        <w:szCs w:val="14"/>
      </w:rPr>
      <w:t>1855</w:t>
    </w:r>
    <w:r w:rsidRPr="00C84FF0">
      <w:rPr>
        <w:rStyle w:val="Nmerodepgina"/>
        <w:i w:val="0"/>
        <w:sz w:val="14"/>
        <w:szCs w:val="14"/>
      </w:rPr>
      <w:t xml:space="preserve">. E-mail </w:t>
    </w:r>
    <w:r w:rsidR="009E1E51">
      <w:rPr>
        <w:rStyle w:val="Nmerodepgina"/>
        <w:i w:val="0"/>
        <w:sz w:val="14"/>
        <w:szCs w:val="14"/>
      </w:rPr>
      <w:t>cursopostgradofceyt</w:t>
    </w:r>
    <w:r w:rsidR="00437394">
      <w:rPr>
        <w:rStyle w:val="Nmerodepgina"/>
        <w:i w:val="0"/>
        <w:sz w:val="14"/>
        <w:szCs w:val="14"/>
      </w:rPr>
      <w:t>@gmail.com</w:t>
    </w:r>
    <w:r w:rsidRPr="00C84FF0">
      <w:rPr>
        <w:rStyle w:val="Nmerodepgina"/>
        <w:i w:val="0"/>
        <w:sz w:val="14"/>
        <w:szCs w:val="1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C99" w:rsidRPr="0018758F" w:rsidRDefault="00C62C99" w:rsidP="00237ECC">
    <w:pPr>
      <w:jc w:val="right"/>
      <w:rPr>
        <w:rStyle w:val="Nmerodepgina"/>
      </w:rPr>
    </w:pPr>
  </w:p>
  <w:p w:rsidR="00C62C99" w:rsidRPr="00237ECC" w:rsidRDefault="00C62C99" w:rsidP="00B87A66">
    <w:pPr>
      <w:pStyle w:val="Piedepgina"/>
    </w:pPr>
    <w:r w:rsidRPr="00B87A66">
      <w:rPr>
        <w:rStyle w:val="Nmerodepgina"/>
        <w:i w:val="0"/>
        <w:sz w:val="14"/>
        <w:szCs w:val="14"/>
      </w:rPr>
      <w:t>Av. Alsina (Este) y Dalmacio Vélez Sársfield, Casilla de Correo 285, G4200WAC-Santiago del Estero, República Argentina.</w:t>
    </w:r>
    <w:r>
      <w:rPr>
        <w:rStyle w:val="Nmerodepgina"/>
        <w:i w:val="0"/>
        <w:sz w:val="14"/>
        <w:szCs w:val="14"/>
      </w:rPr>
      <w:br/>
      <w:t xml:space="preserve">Teléfono/Fax </w:t>
    </w:r>
    <w:r w:rsidRPr="00B87A66">
      <w:rPr>
        <w:rStyle w:val="Nmerodepgina"/>
        <w:i w:val="0"/>
        <w:sz w:val="14"/>
        <w:szCs w:val="14"/>
      </w:rPr>
      <w:t>(+54 385) 421 1777</w:t>
    </w:r>
    <w:r>
      <w:rPr>
        <w:rStyle w:val="Nmerodepgina"/>
        <w:i w:val="0"/>
        <w:sz w:val="14"/>
        <w:szCs w:val="14"/>
      </w:rPr>
      <w:t xml:space="preserve">. </w:t>
    </w:r>
    <w:r w:rsidRPr="00B87A66">
      <w:rPr>
        <w:rStyle w:val="Nmerodepgina"/>
        <w:i w:val="0"/>
        <w:sz w:val="14"/>
        <w:szCs w:val="14"/>
      </w:rPr>
      <w:t>E-mail</w:t>
    </w:r>
    <w:r>
      <w:rPr>
        <w:rStyle w:val="Nmerodepgina"/>
        <w:i w:val="0"/>
        <w:sz w:val="14"/>
        <w:szCs w:val="14"/>
      </w:rPr>
      <w:t xml:space="preserve"> omedici</w:t>
    </w:r>
    <w:r w:rsidRPr="00B87A66">
      <w:rPr>
        <w:rStyle w:val="Nmerodepgina"/>
        <w:i w:val="0"/>
        <w:sz w:val="14"/>
        <w:szCs w:val="14"/>
      </w:rPr>
      <w:t>@</w:t>
    </w:r>
    <w:r>
      <w:rPr>
        <w:rStyle w:val="Nmerodepgina"/>
        <w:i w:val="0"/>
        <w:sz w:val="14"/>
        <w:szCs w:val="14"/>
      </w:rPr>
      <w:t xml:space="preserve">ucse.edu.ar. </w:t>
    </w:r>
    <w:r w:rsidRPr="00237ECC">
      <w:t>URL: http://\www.</w:t>
    </w:r>
    <w:r>
      <w:t>ucse</w:t>
    </w:r>
    <w:r w:rsidRPr="00237ECC">
      <w:t>.edu.ar.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AEE" w:rsidRDefault="00413AEE">
      <w:r>
        <w:separator/>
      </w:r>
    </w:p>
  </w:footnote>
  <w:footnote w:type="continuationSeparator" w:id="0">
    <w:p w:rsidR="00413AEE" w:rsidRDefault="00413A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749" w:type="dxa"/>
      <w:tblInd w:w="1008" w:type="dxa"/>
      <w:tblLayout w:type="fixed"/>
      <w:tblLook w:val="01E0"/>
    </w:tblPr>
    <w:tblGrid>
      <w:gridCol w:w="8429"/>
      <w:gridCol w:w="4320"/>
    </w:tblGrid>
    <w:tr w:rsidR="00053169" w:rsidRPr="00460800" w:rsidTr="00053169">
      <w:trPr>
        <w:cantSplit/>
      </w:trPr>
      <w:tc>
        <w:tcPr>
          <w:tcW w:w="8429" w:type="dxa"/>
          <w:tcBorders>
            <w:bottom w:val="single" w:sz="4" w:space="0" w:color="auto"/>
          </w:tcBorders>
          <w:vAlign w:val="bottom"/>
        </w:tcPr>
        <w:p w:rsidR="00053169" w:rsidRPr="00974F66" w:rsidRDefault="009E1E51" w:rsidP="00053169">
          <w:pPr>
            <w:pStyle w:val="Encabezado"/>
            <w:tabs>
              <w:tab w:val="left" w:pos="924"/>
            </w:tabs>
            <w:spacing w:after="200"/>
            <w:jc w:val="left"/>
          </w:pPr>
          <w:r>
            <w:rPr>
              <w:noProof/>
              <w:lang w:val="es-AR" w:eastAsia="es-AR"/>
            </w:rPr>
            <w:drawing>
              <wp:inline distT="0" distB="0" distL="0" distR="0">
                <wp:extent cx="2305050" cy="952500"/>
                <wp:effectExtent l="19050" t="0" r="0" b="0"/>
                <wp:docPr id="1" name="Imagen 1" descr="FacExactas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cExactas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505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:rsidR="00053169" w:rsidRPr="00460800" w:rsidRDefault="00053169" w:rsidP="00460800">
          <w:pPr>
            <w:pStyle w:val="Encabezado"/>
            <w:jc w:val="center"/>
            <w:rPr>
              <w:sz w:val="20"/>
              <w:szCs w:val="20"/>
            </w:rPr>
          </w:pPr>
        </w:p>
      </w:tc>
    </w:tr>
  </w:tbl>
  <w:p w:rsidR="00C62C99" w:rsidRDefault="00C62C99" w:rsidP="006A48D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48" w:type="dxa"/>
      <w:tblLayout w:type="fixed"/>
      <w:tblLook w:val="01E0"/>
    </w:tblPr>
    <w:tblGrid>
      <w:gridCol w:w="1188"/>
      <w:gridCol w:w="4500"/>
      <w:gridCol w:w="3960"/>
    </w:tblGrid>
    <w:tr w:rsidR="00C62C99" w:rsidRPr="00460800" w:rsidTr="00460800">
      <w:trPr>
        <w:cantSplit/>
      </w:trPr>
      <w:tc>
        <w:tcPr>
          <w:tcW w:w="1188" w:type="dxa"/>
        </w:tcPr>
        <w:p w:rsidR="00C62C99" w:rsidRPr="00460800" w:rsidRDefault="009E1E51" w:rsidP="007B6239">
          <w:pPr>
            <w:pStyle w:val="Escudo"/>
            <w:rPr>
              <w:lang w:val="fr-FR"/>
            </w:rPr>
          </w:pPr>
          <w:r>
            <w:rPr>
              <w:noProof/>
              <w:lang w:eastAsia="es-AR"/>
            </w:rPr>
            <w:drawing>
              <wp:inline distT="0" distB="0" distL="0" distR="0">
                <wp:extent cx="561975" cy="781050"/>
                <wp:effectExtent l="19050" t="0" r="952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C62C99" w:rsidRPr="00460800">
            <w:rPr>
              <w:lang w:val="fr-FR"/>
            </w:rPr>
            <w:br/>
          </w:r>
          <w:r w:rsidR="00C62C99" w:rsidRPr="00460800">
            <w:rPr>
              <w:lang w:val="fr-FR"/>
            </w:rPr>
            <w:br/>
            <w:t xml:space="preserve">SCIENTIA DEO ET </w:t>
          </w:r>
          <w:r w:rsidR="00C62C99" w:rsidRPr="00460800">
            <w:rPr>
              <w:lang w:val="fr-FR"/>
            </w:rPr>
            <w:br/>
            <w:t>PATRIAE SERVIRE</w:t>
          </w:r>
        </w:p>
      </w:tc>
      <w:tc>
        <w:tcPr>
          <w:tcW w:w="4500" w:type="dxa"/>
          <w:vAlign w:val="bottom"/>
        </w:tcPr>
        <w:p w:rsidR="00C62C99" w:rsidRPr="00974F66" w:rsidRDefault="00C62C99" w:rsidP="00460800">
          <w:pPr>
            <w:pStyle w:val="Encabezado"/>
            <w:spacing w:after="200"/>
          </w:pPr>
          <w:r w:rsidRPr="00974F66">
            <w:t>UNIVERSIDAD CATÓLICA</w:t>
          </w:r>
          <w:r w:rsidRPr="00974F66">
            <w:br/>
            <w:t>SANTIAGO DEL ESTERO</w:t>
          </w:r>
          <w:r w:rsidRPr="00974F66">
            <w:br/>
          </w:r>
          <w:r w:rsidRPr="00460800">
            <w:rPr>
              <w:caps w:val="0"/>
            </w:rPr>
            <w:t>Facultad de Matemática Aplicada</w:t>
          </w:r>
        </w:p>
      </w:tc>
      <w:tc>
        <w:tcPr>
          <w:tcW w:w="3960" w:type="dxa"/>
          <w:vAlign w:val="center"/>
        </w:tcPr>
        <w:p w:rsidR="00C62C99" w:rsidRPr="00460800" w:rsidRDefault="00C62C99" w:rsidP="00460800">
          <w:pPr>
            <w:pStyle w:val="Encabezado"/>
            <w:jc w:val="center"/>
            <w:rPr>
              <w:color w:val="FF0000"/>
              <w:sz w:val="20"/>
              <w:szCs w:val="20"/>
            </w:rPr>
          </w:pPr>
          <w:r w:rsidRPr="00460800">
            <w:rPr>
              <w:color w:val="FF0000"/>
              <w:sz w:val="20"/>
              <w:szCs w:val="20"/>
            </w:rPr>
            <w:t>Versión BORRADOR</w:t>
          </w:r>
          <w:r w:rsidRPr="00460800">
            <w:rPr>
              <w:color w:val="FF0000"/>
              <w:sz w:val="20"/>
              <w:szCs w:val="20"/>
            </w:rPr>
            <w:br/>
            <w:t>para análisis</w:t>
          </w:r>
        </w:p>
      </w:tc>
    </w:tr>
  </w:tbl>
  <w:p w:rsidR="00C62C99" w:rsidRDefault="00C62C99" w:rsidP="00974F6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7141"/>
    <w:multiLevelType w:val="hybridMultilevel"/>
    <w:tmpl w:val="58AE956C"/>
    <w:lvl w:ilvl="0" w:tplc="2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DA7160"/>
    <w:multiLevelType w:val="hybridMultilevel"/>
    <w:tmpl w:val="63424E1E"/>
    <w:lvl w:ilvl="0" w:tplc="4DA078D4">
      <w:start w:val="1"/>
      <w:numFmt w:val="decimal"/>
      <w:pStyle w:val="Numeracinnor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DE0916"/>
    <w:multiLevelType w:val="hybridMultilevel"/>
    <w:tmpl w:val="A3D48238"/>
    <w:lvl w:ilvl="0" w:tplc="2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10483B53"/>
    <w:multiLevelType w:val="hybridMultilevel"/>
    <w:tmpl w:val="9C0E3EC0"/>
    <w:lvl w:ilvl="0" w:tplc="D2D82256">
      <w:start w:val="1"/>
      <w:numFmt w:val="bullet"/>
      <w:pStyle w:val="Vietafrancesa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8CB5177"/>
    <w:multiLevelType w:val="hybridMultilevel"/>
    <w:tmpl w:val="FF32B06C"/>
    <w:lvl w:ilvl="0" w:tplc="2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23B3512A"/>
    <w:multiLevelType w:val="hybridMultilevel"/>
    <w:tmpl w:val="CF44E418"/>
    <w:lvl w:ilvl="0" w:tplc="162E2492">
      <w:start w:val="1"/>
      <w:numFmt w:val="decimal"/>
      <w:pStyle w:val="Numeracinfrancesa"/>
      <w:lvlText w:val="%1."/>
      <w:lvlJc w:val="left"/>
      <w:pPr>
        <w:tabs>
          <w:tab w:val="num" w:pos="1287"/>
        </w:tabs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23B500D2"/>
    <w:multiLevelType w:val="hybridMultilevel"/>
    <w:tmpl w:val="2D464EC6"/>
    <w:lvl w:ilvl="0" w:tplc="2C0A000F">
      <w:start w:val="1"/>
      <w:numFmt w:val="decimal"/>
      <w:lvlText w:val="%1."/>
      <w:lvlJc w:val="left"/>
      <w:pPr>
        <w:ind w:left="2138" w:hanging="360"/>
      </w:pPr>
    </w:lvl>
    <w:lvl w:ilvl="1" w:tplc="2C0A0019" w:tentative="1">
      <w:start w:val="1"/>
      <w:numFmt w:val="lowerLetter"/>
      <w:lvlText w:val="%2."/>
      <w:lvlJc w:val="left"/>
      <w:pPr>
        <w:ind w:left="2858" w:hanging="360"/>
      </w:pPr>
    </w:lvl>
    <w:lvl w:ilvl="2" w:tplc="2C0A001B" w:tentative="1">
      <w:start w:val="1"/>
      <w:numFmt w:val="lowerRoman"/>
      <w:lvlText w:val="%3."/>
      <w:lvlJc w:val="right"/>
      <w:pPr>
        <w:ind w:left="3578" w:hanging="180"/>
      </w:pPr>
    </w:lvl>
    <w:lvl w:ilvl="3" w:tplc="2C0A000F" w:tentative="1">
      <w:start w:val="1"/>
      <w:numFmt w:val="decimal"/>
      <w:lvlText w:val="%4."/>
      <w:lvlJc w:val="left"/>
      <w:pPr>
        <w:ind w:left="4298" w:hanging="360"/>
      </w:pPr>
    </w:lvl>
    <w:lvl w:ilvl="4" w:tplc="2C0A0019" w:tentative="1">
      <w:start w:val="1"/>
      <w:numFmt w:val="lowerLetter"/>
      <w:lvlText w:val="%5."/>
      <w:lvlJc w:val="left"/>
      <w:pPr>
        <w:ind w:left="5018" w:hanging="360"/>
      </w:pPr>
    </w:lvl>
    <w:lvl w:ilvl="5" w:tplc="2C0A001B" w:tentative="1">
      <w:start w:val="1"/>
      <w:numFmt w:val="lowerRoman"/>
      <w:lvlText w:val="%6."/>
      <w:lvlJc w:val="right"/>
      <w:pPr>
        <w:ind w:left="5738" w:hanging="180"/>
      </w:pPr>
    </w:lvl>
    <w:lvl w:ilvl="6" w:tplc="2C0A000F" w:tentative="1">
      <w:start w:val="1"/>
      <w:numFmt w:val="decimal"/>
      <w:lvlText w:val="%7."/>
      <w:lvlJc w:val="left"/>
      <w:pPr>
        <w:ind w:left="6458" w:hanging="360"/>
      </w:pPr>
    </w:lvl>
    <w:lvl w:ilvl="7" w:tplc="2C0A0019" w:tentative="1">
      <w:start w:val="1"/>
      <w:numFmt w:val="lowerLetter"/>
      <w:lvlText w:val="%8."/>
      <w:lvlJc w:val="left"/>
      <w:pPr>
        <w:ind w:left="7178" w:hanging="360"/>
      </w:pPr>
    </w:lvl>
    <w:lvl w:ilvl="8" w:tplc="2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2ABD49EB"/>
    <w:multiLevelType w:val="hybridMultilevel"/>
    <w:tmpl w:val="16A88D3C"/>
    <w:lvl w:ilvl="0" w:tplc="0C0A000B">
      <w:start w:val="1"/>
      <w:numFmt w:val="bullet"/>
      <w:lvlText w:val=""/>
      <w:lvlJc w:val="left"/>
      <w:pPr>
        <w:tabs>
          <w:tab w:val="num" w:pos="1768"/>
        </w:tabs>
        <w:ind w:left="17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88"/>
        </w:tabs>
        <w:ind w:left="24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8">
    <w:nsid w:val="2AD03B2B"/>
    <w:multiLevelType w:val="hybridMultilevel"/>
    <w:tmpl w:val="97B8D770"/>
    <w:lvl w:ilvl="0" w:tplc="2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2B92383D"/>
    <w:multiLevelType w:val="hybridMultilevel"/>
    <w:tmpl w:val="5FB408F6"/>
    <w:lvl w:ilvl="0" w:tplc="2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2EB62AB4"/>
    <w:multiLevelType w:val="hybridMultilevel"/>
    <w:tmpl w:val="FC9A3EE8"/>
    <w:lvl w:ilvl="0" w:tplc="2C0A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2EEF3220"/>
    <w:multiLevelType w:val="hybridMultilevel"/>
    <w:tmpl w:val="5B6CC430"/>
    <w:lvl w:ilvl="0" w:tplc="2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3784118E"/>
    <w:multiLevelType w:val="hybridMultilevel"/>
    <w:tmpl w:val="24FC3B82"/>
    <w:lvl w:ilvl="0" w:tplc="0C0A000B">
      <w:start w:val="1"/>
      <w:numFmt w:val="bullet"/>
      <w:lvlText w:val=""/>
      <w:lvlJc w:val="left"/>
      <w:pPr>
        <w:tabs>
          <w:tab w:val="num" w:pos="1408"/>
        </w:tabs>
        <w:ind w:left="1408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28"/>
        </w:tabs>
        <w:ind w:left="212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48"/>
        </w:tabs>
        <w:ind w:left="284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68"/>
        </w:tabs>
        <w:ind w:left="356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88"/>
        </w:tabs>
        <w:ind w:left="428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08"/>
        </w:tabs>
        <w:ind w:left="500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28"/>
        </w:tabs>
        <w:ind w:left="572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48"/>
        </w:tabs>
        <w:ind w:left="644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68"/>
        </w:tabs>
        <w:ind w:left="7168" w:hanging="180"/>
      </w:pPr>
    </w:lvl>
  </w:abstractNum>
  <w:abstractNum w:abstractNumId="13">
    <w:nsid w:val="4B63524E"/>
    <w:multiLevelType w:val="hybridMultilevel"/>
    <w:tmpl w:val="6F300A16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BA94684"/>
    <w:multiLevelType w:val="hybridMultilevel"/>
    <w:tmpl w:val="4BE04D02"/>
    <w:lvl w:ilvl="0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>
    <w:nsid w:val="4E3503D2"/>
    <w:multiLevelType w:val="hybridMultilevel"/>
    <w:tmpl w:val="71DC69BC"/>
    <w:lvl w:ilvl="0" w:tplc="0C0A000F">
      <w:start w:val="1"/>
      <w:numFmt w:val="bullet"/>
      <w:pStyle w:val="Vietanormal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50436D46"/>
    <w:multiLevelType w:val="hybridMultilevel"/>
    <w:tmpl w:val="EFBCA716"/>
    <w:lvl w:ilvl="0" w:tplc="2C0A000D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7">
    <w:nsid w:val="50675073"/>
    <w:multiLevelType w:val="hybridMultilevel"/>
    <w:tmpl w:val="2A3A75F8"/>
    <w:lvl w:ilvl="0" w:tplc="2C0A000D">
      <w:start w:val="1"/>
      <w:numFmt w:val="bullet"/>
      <w:lvlText w:val=""/>
      <w:lvlJc w:val="left"/>
      <w:pPr>
        <w:ind w:left="1437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8">
    <w:nsid w:val="53511A62"/>
    <w:multiLevelType w:val="hybridMultilevel"/>
    <w:tmpl w:val="FCDC2B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7F790A"/>
    <w:multiLevelType w:val="hybridMultilevel"/>
    <w:tmpl w:val="2028F236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F7A04DB"/>
    <w:multiLevelType w:val="hybridMultilevel"/>
    <w:tmpl w:val="F1501C66"/>
    <w:lvl w:ilvl="0" w:tplc="FFFFFFFF">
      <w:start w:val="1"/>
      <w:numFmt w:val="lowerLetter"/>
      <w:pStyle w:val="Enumeracinfrancesa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956983"/>
    <w:multiLevelType w:val="hybridMultilevel"/>
    <w:tmpl w:val="6E82D592"/>
    <w:lvl w:ilvl="0" w:tplc="0C0A0001">
      <w:start w:val="1"/>
      <w:numFmt w:val="lowerLetter"/>
      <w:pStyle w:val="Enumeracinnormal"/>
      <w:lvlText w:val="%1)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36651B"/>
    <w:multiLevelType w:val="hybridMultilevel"/>
    <w:tmpl w:val="2272BC90"/>
    <w:lvl w:ilvl="0" w:tplc="2C0A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>
    <w:nsid w:val="74EA7B17"/>
    <w:multiLevelType w:val="hybridMultilevel"/>
    <w:tmpl w:val="4A168180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5"/>
  </w:num>
  <w:num w:numId="3">
    <w:abstractNumId w:val="5"/>
  </w:num>
  <w:num w:numId="4">
    <w:abstractNumId w:val="20"/>
  </w:num>
  <w:num w:numId="5">
    <w:abstractNumId w:val="1"/>
  </w:num>
  <w:num w:numId="6">
    <w:abstractNumId w:val="21"/>
  </w:num>
  <w:num w:numId="7">
    <w:abstractNumId w:val="19"/>
  </w:num>
  <w:num w:numId="8">
    <w:abstractNumId w:val="14"/>
  </w:num>
  <w:num w:numId="9">
    <w:abstractNumId w:val="13"/>
  </w:num>
  <w:num w:numId="10">
    <w:abstractNumId w:val="18"/>
  </w:num>
  <w:num w:numId="11">
    <w:abstractNumId w:val="22"/>
  </w:num>
  <w:num w:numId="12">
    <w:abstractNumId w:val="16"/>
  </w:num>
  <w:num w:numId="13">
    <w:abstractNumId w:val="17"/>
  </w:num>
  <w:num w:numId="14">
    <w:abstractNumId w:val="12"/>
  </w:num>
  <w:num w:numId="15">
    <w:abstractNumId w:val="7"/>
  </w:num>
  <w:num w:numId="16">
    <w:abstractNumId w:val="4"/>
  </w:num>
  <w:num w:numId="17">
    <w:abstractNumId w:val="0"/>
  </w:num>
  <w:num w:numId="18">
    <w:abstractNumId w:val="10"/>
  </w:num>
  <w:num w:numId="19">
    <w:abstractNumId w:val="11"/>
  </w:num>
  <w:num w:numId="20">
    <w:abstractNumId w:val="6"/>
  </w:num>
  <w:num w:numId="21">
    <w:abstractNumId w:val="2"/>
  </w:num>
  <w:num w:numId="22">
    <w:abstractNumId w:val="8"/>
  </w:num>
  <w:num w:numId="23">
    <w:abstractNumId w:val="23"/>
  </w:num>
  <w:num w:numId="24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autoHyphenation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A28"/>
    <w:rsid w:val="00001709"/>
    <w:rsid w:val="00007EEE"/>
    <w:rsid w:val="00013A35"/>
    <w:rsid w:val="00015926"/>
    <w:rsid w:val="00015AAB"/>
    <w:rsid w:val="00016957"/>
    <w:rsid w:val="0001792C"/>
    <w:rsid w:val="000226BA"/>
    <w:rsid w:val="00025B12"/>
    <w:rsid w:val="000274DA"/>
    <w:rsid w:val="00030100"/>
    <w:rsid w:val="0003134D"/>
    <w:rsid w:val="00032D14"/>
    <w:rsid w:val="00032EDB"/>
    <w:rsid w:val="00033638"/>
    <w:rsid w:val="000348AB"/>
    <w:rsid w:val="00035B37"/>
    <w:rsid w:val="00035FFB"/>
    <w:rsid w:val="00041A37"/>
    <w:rsid w:val="00042AB5"/>
    <w:rsid w:val="000446EE"/>
    <w:rsid w:val="00044F13"/>
    <w:rsid w:val="0004590A"/>
    <w:rsid w:val="000471BD"/>
    <w:rsid w:val="00047CF7"/>
    <w:rsid w:val="000510EF"/>
    <w:rsid w:val="00051B52"/>
    <w:rsid w:val="00053169"/>
    <w:rsid w:val="00053B86"/>
    <w:rsid w:val="000553CE"/>
    <w:rsid w:val="00060ACD"/>
    <w:rsid w:val="000611EB"/>
    <w:rsid w:val="00061CC1"/>
    <w:rsid w:val="00066D8A"/>
    <w:rsid w:val="00067324"/>
    <w:rsid w:val="00073BDA"/>
    <w:rsid w:val="00077662"/>
    <w:rsid w:val="00081BD5"/>
    <w:rsid w:val="00091B12"/>
    <w:rsid w:val="00091B75"/>
    <w:rsid w:val="00092BBB"/>
    <w:rsid w:val="00093E60"/>
    <w:rsid w:val="0009532A"/>
    <w:rsid w:val="0009646D"/>
    <w:rsid w:val="000972FE"/>
    <w:rsid w:val="000976F3"/>
    <w:rsid w:val="000A0C01"/>
    <w:rsid w:val="000A4B8B"/>
    <w:rsid w:val="000A513F"/>
    <w:rsid w:val="000A7098"/>
    <w:rsid w:val="000B0E04"/>
    <w:rsid w:val="000B32EA"/>
    <w:rsid w:val="000B3880"/>
    <w:rsid w:val="000B7689"/>
    <w:rsid w:val="000C1FBB"/>
    <w:rsid w:val="000C35ED"/>
    <w:rsid w:val="000C648B"/>
    <w:rsid w:val="000D0545"/>
    <w:rsid w:val="000D2379"/>
    <w:rsid w:val="000D3518"/>
    <w:rsid w:val="000D5ED3"/>
    <w:rsid w:val="000D6441"/>
    <w:rsid w:val="000E0621"/>
    <w:rsid w:val="000E3389"/>
    <w:rsid w:val="000E5702"/>
    <w:rsid w:val="000E6140"/>
    <w:rsid w:val="000F0F66"/>
    <w:rsid w:val="000F3C18"/>
    <w:rsid w:val="000F3E4B"/>
    <w:rsid w:val="000F62A6"/>
    <w:rsid w:val="000F7446"/>
    <w:rsid w:val="001000B8"/>
    <w:rsid w:val="0010150E"/>
    <w:rsid w:val="00105F9B"/>
    <w:rsid w:val="00106818"/>
    <w:rsid w:val="001106BC"/>
    <w:rsid w:val="001121DF"/>
    <w:rsid w:val="00117A0B"/>
    <w:rsid w:val="001231B1"/>
    <w:rsid w:val="001241B0"/>
    <w:rsid w:val="00125236"/>
    <w:rsid w:val="0012736E"/>
    <w:rsid w:val="00130E86"/>
    <w:rsid w:val="00131A57"/>
    <w:rsid w:val="00136286"/>
    <w:rsid w:val="001364FD"/>
    <w:rsid w:val="00137073"/>
    <w:rsid w:val="001376B6"/>
    <w:rsid w:val="00137DD3"/>
    <w:rsid w:val="0014159D"/>
    <w:rsid w:val="001426CC"/>
    <w:rsid w:val="00145E57"/>
    <w:rsid w:val="00151BFB"/>
    <w:rsid w:val="00151DCE"/>
    <w:rsid w:val="00153E13"/>
    <w:rsid w:val="00156174"/>
    <w:rsid w:val="001632EE"/>
    <w:rsid w:val="00163B9E"/>
    <w:rsid w:val="001664C8"/>
    <w:rsid w:val="00166FFC"/>
    <w:rsid w:val="00167CEB"/>
    <w:rsid w:val="0017016D"/>
    <w:rsid w:val="0017288B"/>
    <w:rsid w:val="001854A5"/>
    <w:rsid w:val="0018602F"/>
    <w:rsid w:val="00186901"/>
    <w:rsid w:val="0018758F"/>
    <w:rsid w:val="001901AD"/>
    <w:rsid w:val="00192D26"/>
    <w:rsid w:val="00193A9F"/>
    <w:rsid w:val="001942B7"/>
    <w:rsid w:val="0019566B"/>
    <w:rsid w:val="001967A6"/>
    <w:rsid w:val="00197FB4"/>
    <w:rsid w:val="001A10BD"/>
    <w:rsid w:val="001A11B9"/>
    <w:rsid w:val="001A1C23"/>
    <w:rsid w:val="001A2748"/>
    <w:rsid w:val="001A2EB4"/>
    <w:rsid w:val="001A42BB"/>
    <w:rsid w:val="001B049C"/>
    <w:rsid w:val="001B0658"/>
    <w:rsid w:val="001B2029"/>
    <w:rsid w:val="001B2072"/>
    <w:rsid w:val="001B5141"/>
    <w:rsid w:val="001B5655"/>
    <w:rsid w:val="001B663D"/>
    <w:rsid w:val="001B73C7"/>
    <w:rsid w:val="001B7415"/>
    <w:rsid w:val="001B7ECC"/>
    <w:rsid w:val="001C075E"/>
    <w:rsid w:val="001C17AE"/>
    <w:rsid w:val="001C4AB9"/>
    <w:rsid w:val="001D2BD5"/>
    <w:rsid w:val="001E0196"/>
    <w:rsid w:val="001E0A64"/>
    <w:rsid w:val="001E228A"/>
    <w:rsid w:val="001E43A5"/>
    <w:rsid w:val="001E6E55"/>
    <w:rsid w:val="001F3189"/>
    <w:rsid w:val="001F39BB"/>
    <w:rsid w:val="001F503D"/>
    <w:rsid w:val="001F5308"/>
    <w:rsid w:val="002001B0"/>
    <w:rsid w:val="00204BA8"/>
    <w:rsid w:val="002064DF"/>
    <w:rsid w:val="00207E3D"/>
    <w:rsid w:val="00215B2E"/>
    <w:rsid w:val="0021672F"/>
    <w:rsid w:val="00216C1A"/>
    <w:rsid w:val="002203D1"/>
    <w:rsid w:val="00220D5C"/>
    <w:rsid w:val="00220E67"/>
    <w:rsid w:val="00223C90"/>
    <w:rsid w:val="00224B07"/>
    <w:rsid w:val="00227ADF"/>
    <w:rsid w:val="00230612"/>
    <w:rsid w:val="002340DE"/>
    <w:rsid w:val="00237ECC"/>
    <w:rsid w:val="00240E3B"/>
    <w:rsid w:val="00241EB5"/>
    <w:rsid w:val="0024339B"/>
    <w:rsid w:val="0024360F"/>
    <w:rsid w:val="002437C1"/>
    <w:rsid w:val="00243822"/>
    <w:rsid w:val="00252C16"/>
    <w:rsid w:val="00261A21"/>
    <w:rsid w:val="00261ECD"/>
    <w:rsid w:val="00263565"/>
    <w:rsid w:val="002646B7"/>
    <w:rsid w:val="00264A48"/>
    <w:rsid w:val="002656ED"/>
    <w:rsid w:val="002666B9"/>
    <w:rsid w:val="002679E9"/>
    <w:rsid w:val="00270A8D"/>
    <w:rsid w:val="00271FB0"/>
    <w:rsid w:val="00272319"/>
    <w:rsid w:val="00274ABD"/>
    <w:rsid w:val="00274E27"/>
    <w:rsid w:val="00281BD4"/>
    <w:rsid w:val="00281C82"/>
    <w:rsid w:val="00281E25"/>
    <w:rsid w:val="00290D4F"/>
    <w:rsid w:val="00291A62"/>
    <w:rsid w:val="002933D9"/>
    <w:rsid w:val="00295A6E"/>
    <w:rsid w:val="002A1FD4"/>
    <w:rsid w:val="002A5341"/>
    <w:rsid w:val="002A5A35"/>
    <w:rsid w:val="002B09A2"/>
    <w:rsid w:val="002B144D"/>
    <w:rsid w:val="002B1707"/>
    <w:rsid w:val="002B2494"/>
    <w:rsid w:val="002B24A5"/>
    <w:rsid w:val="002B41D2"/>
    <w:rsid w:val="002C06BE"/>
    <w:rsid w:val="002C1688"/>
    <w:rsid w:val="002C199F"/>
    <w:rsid w:val="002C45BE"/>
    <w:rsid w:val="002C56FB"/>
    <w:rsid w:val="002C6CAF"/>
    <w:rsid w:val="002D2183"/>
    <w:rsid w:val="002D37B4"/>
    <w:rsid w:val="002D4E5C"/>
    <w:rsid w:val="002D5990"/>
    <w:rsid w:val="002D5E5D"/>
    <w:rsid w:val="002E0F37"/>
    <w:rsid w:val="002E1069"/>
    <w:rsid w:val="002E6D06"/>
    <w:rsid w:val="002E77B5"/>
    <w:rsid w:val="002E7934"/>
    <w:rsid w:val="002F0CAC"/>
    <w:rsid w:val="002F24A5"/>
    <w:rsid w:val="002F792A"/>
    <w:rsid w:val="002F7CB5"/>
    <w:rsid w:val="00300614"/>
    <w:rsid w:val="003068B2"/>
    <w:rsid w:val="00313AF7"/>
    <w:rsid w:val="00316642"/>
    <w:rsid w:val="003235AD"/>
    <w:rsid w:val="00330D90"/>
    <w:rsid w:val="00334683"/>
    <w:rsid w:val="003409D3"/>
    <w:rsid w:val="00341DF8"/>
    <w:rsid w:val="00342824"/>
    <w:rsid w:val="00342BB3"/>
    <w:rsid w:val="00343662"/>
    <w:rsid w:val="00347529"/>
    <w:rsid w:val="003508ED"/>
    <w:rsid w:val="003510CC"/>
    <w:rsid w:val="003520F3"/>
    <w:rsid w:val="00353D62"/>
    <w:rsid w:val="00357D12"/>
    <w:rsid w:val="00366B1E"/>
    <w:rsid w:val="00370584"/>
    <w:rsid w:val="00371A46"/>
    <w:rsid w:val="00372AC8"/>
    <w:rsid w:val="00376A79"/>
    <w:rsid w:val="00376D6F"/>
    <w:rsid w:val="003828EC"/>
    <w:rsid w:val="003863CC"/>
    <w:rsid w:val="00390DFC"/>
    <w:rsid w:val="00392D25"/>
    <w:rsid w:val="00392D96"/>
    <w:rsid w:val="00397F65"/>
    <w:rsid w:val="003A1025"/>
    <w:rsid w:val="003A482D"/>
    <w:rsid w:val="003A74D5"/>
    <w:rsid w:val="003B23FB"/>
    <w:rsid w:val="003B2578"/>
    <w:rsid w:val="003B4C51"/>
    <w:rsid w:val="003C2492"/>
    <w:rsid w:val="003C24EF"/>
    <w:rsid w:val="003C2D5D"/>
    <w:rsid w:val="003C2DB2"/>
    <w:rsid w:val="003C4DFA"/>
    <w:rsid w:val="003C5DE8"/>
    <w:rsid w:val="003D1781"/>
    <w:rsid w:val="003D312B"/>
    <w:rsid w:val="003D3B46"/>
    <w:rsid w:val="003D41C3"/>
    <w:rsid w:val="003D4EE3"/>
    <w:rsid w:val="003D624F"/>
    <w:rsid w:val="003D69B4"/>
    <w:rsid w:val="003E037A"/>
    <w:rsid w:val="003F1D69"/>
    <w:rsid w:val="003F4038"/>
    <w:rsid w:val="003F7CE5"/>
    <w:rsid w:val="003F7E54"/>
    <w:rsid w:val="004013AE"/>
    <w:rsid w:val="004014B0"/>
    <w:rsid w:val="00404F7B"/>
    <w:rsid w:val="0040593D"/>
    <w:rsid w:val="00406EB4"/>
    <w:rsid w:val="004121F2"/>
    <w:rsid w:val="00413AEE"/>
    <w:rsid w:val="0041456D"/>
    <w:rsid w:val="00423E5E"/>
    <w:rsid w:val="00423EC5"/>
    <w:rsid w:val="00424F41"/>
    <w:rsid w:val="00426C9D"/>
    <w:rsid w:val="00427167"/>
    <w:rsid w:val="004271E7"/>
    <w:rsid w:val="00432831"/>
    <w:rsid w:val="00435DD9"/>
    <w:rsid w:val="0043629F"/>
    <w:rsid w:val="004372DF"/>
    <w:rsid w:val="00437394"/>
    <w:rsid w:val="00437444"/>
    <w:rsid w:val="00440507"/>
    <w:rsid w:val="00443144"/>
    <w:rsid w:val="004451B8"/>
    <w:rsid w:val="004463EE"/>
    <w:rsid w:val="00452172"/>
    <w:rsid w:val="00460800"/>
    <w:rsid w:val="004611B6"/>
    <w:rsid w:val="00461FE9"/>
    <w:rsid w:val="004635BF"/>
    <w:rsid w:val="00466E06"/>
    <w:rsid w:val="00470267"/>
    <w:rsid w:val="00470B69"/>
    <w:rsid w:val="004767B4"/>
    <w:rsid w:val="00485F23"/>
    <w:rsid w:val="0049066C"/>
    <w:rsid w:val="004922A8"/>
    <w:rsid w:val="00494026"/>
    <w:rsid w:val="004950B1"/>
    <w:rsid w:val="004962A6"/>
    <w:rsid w:val="004A0046"/>
    <w:rsid w:val="004A09F1"/>
    <w:rsid w:val="004A27D4"/>
    <w:rsid w:val="004A4650"/>
    <w:rsid w:val="004A5495"/>
    <w:rsid w:val="004A58BD"/>
    <w:rsid w:val="004A7A96"/>
    <w:rsid w:val="004A7A9F"/>
    <w:rsid w:val="004B0000"/>
    <w:rsid w:val="004B0EAC"/>
    <w:rsid w:val="004B2A88"/>
    <w:rsid w:val="004B7C93"/>
    <w:rsid w:val="004C0FD7"/>
    <w:rsid w:val="004C1DC0"/>
    <w:rsid w:val="004C3B33"/>
    <w:rsid w:val="004C497D"/>
    <w:rsid w:val="004C5922"/>
    <w:rsid w:val="004C64B7"/>
    <w:rsid w:val="004D3596"/>
    <w:rsid w:val="004D3950"/>
    <w:rsid w:val="004D70F9"/>
    <w:rsid w:val="004D762D"/>
    <w:rsid w:val="004E0E5F"/>
    <w:rsid w:val="004E2608"/>
    <w:rsid w:val="004E7017"/>
    <w:rsid w:val="004F2141"/>
    <w:rsid w:val="004F54D4"/>
    <w:rsid w:val="004F57CE"/>
    <w:rsid w:val="00513BBD"/>
    <w:rsid w:val="00516A6C"/>
    <w:rsid w:val="00522559"/>
    <w:rsid w:val="0052389C"/>
    <w:rsid w:val="005249BD"/>
    <w:rsid w:val="00530575"/>
    <w:rsid w:val="0053373B"/>
    <w:rsid w:val="00534301"/>
    <w:rsid w:val="00534569"/>
    <w:rsid w:val="00537D07"/>
    <w:rsid w:val="00542B73"/>
    <w:rsid w:val="00543C2F"/>
    <w:rsid w:val="00544785"/>
    <w:rsid w:val="00544E3A"/>
    <w:rsid w:val="00550534"/>
    <w:rsid w:val="00550618"/>
    <w:rsid w:val="00550B8B"/>
    <w:rsid w:val="0055178B"/>
    <w:rsid w:val="0055297D"/>
    <w:rsid w:val="00553362"/>
    <w:rsid w:val="005557B5"/>
    <w:rsid w:val="00556AC7"/>
    <w:rsid w:val="00566058"/>
    <w:rsid w:val="00567C1D"/>
    <w:rsid w:val="00567E41"/>
    <w:rsid w:val="00571156"/>
    <w:rsid w:val="0057120C"/>
    <w:rsid w:val="00571567"/>
    <w:rsid w:val="00571DED"/>
    <w:rsid w:val="005726C7"/>
    <w:rsid w:val="00572883"/>
    <w:rsid w:val="00572C41"/>
    <w:rsid w:val="005739C6"/>
    <w:rsid w:val="005746BE"/>
    <w:rsid w:val="00576E88"/>
    <w:rsid w:val="00576FAD"/>
    <w:rsid w:val="005907DD"/>
    <w:rsid w:val="00592F6A"/>
    <w:rsid w:val="00594763"/>
    <w:rsid w:val="005A1461"/>
    <w:rsid w:val="005A473A"/>
    <w:rsid w:val="005A54EF"/>
    <w:rsid w:val="005B09FB"/>
    <w:rsid w:val="005B168D"/>
    <w:rsid w:val="005B40AF"/>
    <w:rsid w:val="005B569D"/>
    <w:rsid w:val="005B7AC7"/>
    <w:rsid w:val="005C18CB"/>
    <w:rsid w:val="005C4093"/>
    <w:rsid w:val="005C4540"/>
    <w:rsid w:val="005C7CF2"/>
    <w:rsid w:val="005D1872"/>
    <w:rsid w:val="005D2B54"/>
    <w:rsid w:val="005E5580"/>
    <w:rsid w:val="005E5991"/>
    <w:rsid w:val="005E752E"/>
    <w:rsid w:val="005F39AE"/>
    <w:rsid w:val="005F48A3"/>
    <w:rsid w:val="005F5CF5"/>
    <w:rsid w:val="005F7983"/>
    <w:rsid w:val="005F7CF3"/>
    <w:rsid w:val="00601A55"/>
    <w:rsid w:val="00602B71"/>
    <w:rsid w:val="00602D9B"/>
    <w:rsid w:val="006062D0"/>
    <w:rsid w:val="00606D65"/>
    <w:rsid w:val="00607246"/>
    <w:rsid w:val="006111A6"/>
    <w:rsid w:val="006137AE"/>
    <w:rsid w:val="00613D20"/>
    <w:rsid w:val="00615593"/>
    <w:rsid w:val="00615BE2"/>
    <w:rsid w:val="00621D98"/>
    <w:rsid w:val="0062328D"/>
    <w:rsid w:val="0062523B"/>
    <w:rsid w:val="00625C1F"/>
    <w:rsid w:val="00625EFD"/>
    <w:rsid w:val="00627BE4"/>
    <w:rsid w:val="00630F8A"/>
    <w:rsid w:val="006351BB"/>
    <w:rsid w:val="00636843"/>
    <w:rsid w:val="00636B6B"/>
    <w:rsid w:val="006405A4"/>
    <w:rsid w:val="00641A75"/>
    <w:rsid w:val="00642E74"/>
    <w:rsid w:val="00654D99"/>
    <w:rsid w:val="0066273B"/>
    <w:rsid w:val="00662844"/>
    <w:rsid w:val="00666027"/>
    <w:rsid w:val="00666C55"/>
    <w:rsid w:val="00670297"/>
    <w:rsid w:val="00671026"/>
    <w:rsid w:val="0067148A"/>
    <w:rsid w:val="00675810"/>
    <w:rsid w:val="00676CB5"/>
    <w:rsid w:val="00676E40"/>
    <w:rsid w:val="00677947"/>
    <w:rsid w:val="00680150"/>
    <w:rsid w:val="00687CFF"/>
    <w:rsid w:val="00693FB6"/>
    <w:rsid w:val="00695603"/>
    <w:rsid w:val="00696885"/>
    <w:rsid w:val="00697FFE"/>
    <w:rsid w:val="006A0E4E"/>
    <w:rsid w:val="006A1FAC"/>
    <w:rsid w:val="006A4159"/>
    <w:rsid w:val="006A48D0"/>
    <w:rsid w:val="006A5E6A"/>
    <w:rsid w:val="006B0C4B"/>
    <w:rsid w:val="006B18A3"/>
    <w:rsid w:val="006B2B97"/>
    <w:rsid w:val="006B2D4B"/>
    <w:rsid w:val="006B367F"/>
    <w:rsid w:val="006B6E3C"/>
    <w:rsid w:val="006B7889"/>
    <w:rsid w:val="006B7D3C"/>
    <w:rsid w:val="006C0F01"/>
    <w:rsid w:val="006C28E7"/>
    <w:rsid w:val="006C303C"/>
    <w:rsid w:val="006C6F4B"/>
    <w:rsid w:val="006D32F5"/>
    <w:rsid w:val="006D3C41"/>
    <w:rsid w:val="006E2992"/>
    <w:rsid w:val="006E43B0"/>
    <w:rsid w:val="006F5295"/>
    <w:rsid w:val="006F6B7D"/>
    <w:rsid w:val="00701E27"/>
    <w:rsid w:val="00702607"/>
    <w:rsid w:val="00704662"/>
    <w:rsid w:val="00705E38"/>
    <w:rsid w:val="00711A70"/>
    <w:rsid w:val="00711FD1"/>
    <w:rsid w:val="00713859"/>
    <w:rsid w:val="00713F2C"/>
    <w:rsid w:val="0071432B"/>
    <w:rsid w:val="007240E7"/>
    <w:rsid w:val="007242EB"/>
    <w:rsid w:val="0073274C"/>
    <w:rsid w:val="00733308"/>
    <w:rsid w:val="00733B0D"/>
    <w:rsid w:val="00733D98"/>
    <w:rsid w:val="00735381"/>
    <w:rsid w:val="0074067D"/>
    <w:rsid w:val="00740F79"/>
    <w:rsid w:val="00741527"/>
    <w:rsid w:val="00743BD6"/>
    <w:rsid w:val="00747547"/>
    <w:rsid w:val="0075032E"/>
    <w:rsid w:val="00750E8E"/>
    <w:rsid w:val="00750EAB"/>
    <w:rsid w:val="0075479D"/>
    <w:rsid w:val="00757759"/>
    <w:rsid w:val="00760E33"/>
    <w:rsid w:val="00761047"/>
    <w:rsid w:val="00761929"/>
    <w:rsid w:val="007628F0"/>
    <w:rsid w:val="00762C2B"/>
    <w:rsid w:val="00762C2E"/>
    <w:rsid w:val="007636E7"/>
    <w:rsid w:val="00763BAC"/>
    <w:rsid w:val="007648D5"/>
    <w:rsid w:val="00765FBD"/>
    <w:rsid w:val="00772CEB"/>
    <w:rsid w:val="00772F04"/>
    <w:rsid w:val="00774DEE"/>
    <w:rsid w:val="007763B9"/>
    <w:rsid w:val="00781D22"/>
    <w:rsid w:val="00784158"/>
    <w:rsid w:val="007866FE"/>
    <w:rsid w:val="007939F9"/>
    <w:rsid w:val="007960C5"/>
    <w:rsid w:val="00796A05"/>
    <w:rsid w:val="00796B75"/>
    <w:rsid w:val="00797851"/>
    <w:rsid w:val="007A1639"/>
    <w:rsid w:val="007A569C"/>
    <w:rsid w:val="007A59AC"/>
    <w:rsid w:val="007A5C31"/>
    <w:rsid w:val="007B16DB"/>
    <w:rsid w:val="007B199A"/>
    <w:rsid w:val="007B2523"/>
    <w:rsid w:val="007B6239"/>
    <w:rsid w:val="007B62C3"/>
    <w:rsid w:val="007B79CF"/>
    <w:rsid w:val="007C0E2B"/>
    <w:rsid w:val="007C22FD"/>
    <w:rsid w:val="007C3EC4"/>
    <w:rsid w:val="007C6849"/>
    <w:rsid w:val="007D33BB"/>
    <w:rsid w:val="007D3C56"/>
    <w:rsid w:val="007D656D"/>
    <w:rsid w:val="007D6C31"/>
    <w:rsid w:val="007E2432"/>
    <w:rsid w:val="007E2F75"/>
    <w:rsid w:val="007E75D1"/>
    <w:rsid w:val="007E7C70"/>
    <w:rsid w:val="007F0771"/>
    <w:rsid w:val="007F3825"/>
    <w:rsid w:val="007F5A76"/>
    <w:rsid w:val="0080430F"/>
    <w:rsid w:val="00805134"/>
    <w:rsid w:val="008054AA"/>
    <w:rsid w:val="00805716"/>
    <w:rsid w:val="00811B0D"/>
    <w:rsid w:val="00812002"/>
    <w:rsid w:val="0081642D"/>
    <w:rsid w:val="008205F0"/>
    <w:rsid w:val="00821926"/>
    <w:rsid w:val="00825423"/>
    <w:rsid w:val="00830A7C"/>
    <w:rsid w:val="00835F1A"/>
    <w:rsid w:val="008422A9"/>
    <w:rsid w:val="00845C22"/>
    <w:rsid w:val="00846154"/>
    <w:rsid w:val="00846CCF"/>
    <w:rsid w:val="00847795"/>
    <w:rsid w:val="00852C20"/>
    <w:rsid w:val="0085328C"/>
    <w:rsid w:val="00853F44"/>
    <w:rsid w:val="00857E4F"/>
    <w:rsid w:val="00862CF0"/>
    <w:rsid w:val="0086360E"/>
    <w:rsid w:val="00865A51"/>
    <w:rsid w:val="00872D82"/>
    <w:rsid w:val="00873704"/>
    <w:rsid w:val="00873900"/>
    <w:rsid w:val="00877264"/>
    <w:rsid w:val="008802E2"/>
    <w:rsid w:val="00880AC8"/>
    <w:rsid w:val="00881ACD"/>
    <w:rsid w:val="00891482"/>
    <w:rsid w:val="008925A7"/>
    <w:rsid w:val="00893833"/>
    <w:rsid w:val="008A1497"/>
    <w:rsid w:val="008A3D44"/>
    <w:rsid w:val="008A4C89"/>
    <w:rsid w:val="008A6538"/>
    <w:rsid w:val="008B048E"/>
    <w:rsid w:val="008B2A42"/>
    <w:rsid w:val="008B35B7"/>
    <w:rsid w:val="008B3AF0"/>
    <w:rsid w:val="008B3F2B"/>
    <w:rsid w:val="008B60FD"/>
    <w:rsid w:val="008C2E01"/>
    <w:rsid w:val="008C3AD1"/>
    <w:rsid w:val="008C4EBE"/>
    <w:rsid w:val="008D0D60"/>
    <w:rsid w:val="008D32AB"/>
    <w:rsid w:val="008E3C5B"/>
    <w:rsid w:val="008E6826"/>
    <w:rsid w:val="008E7E72"/>
    <w:rsid w:val="008F0BF6"/>
    <w:rsid w:val="008F1153"/>
    <w:rsid w:val="008F2B56"/>
    <w:rsid w:val="008F3381"/>
    <w:rsid w:val="008F4976"/>
    <w:rsid w:val="008F5949"/>
    <w:rsid w:val="008F722F"/>
    <w:rsid w:val="00901E52"/>
    <w:rsid w:val="00902206"/>
    <w:rsid w:val="00903C05"/>
    <w:rsid w:val="00903CC0"/>
    <w:rsid w:val="009072E4"/>
    <w:rsid w:val="009079F8"/>
    <w:rsid w:val="0091414A"/>
    <w:rsid w:val="009152A4"/>
    <w:rsid w:val="009170C1"/>
    <w:rsid w:val="00917CE8"/>
    <w:rsid w:val="0092105F"/>
    <w:rsid w:val="00922F52"/>
    <w:rsid w:val="00924A39"/>
    <w:rsid w:val="00930068"/>
    <w:rsid w:val="00930C1B"/>
    <w:rsid w:val="00936A0B"/>
    <w:rsid w:val="00941CE0"/>
    <w:rsid w:val="00943AF9"/>
    <w:rsid w:val="009440F5"/>
    <w:rsid w:val="0094583B"/>
    <w:rsid w:val="00946DC4"/>
    <w:rsid w:val="0094786A"/>
    <w:rsid w:val="009509B3"/>
    <w:rsid w:val="009522BE"/>
    <w:rsid w:val="0095351B"/>
    <w:rsid w:val="00953C3F"/>
    <w:rsid w:val="009607D8"/>
    <w:rsid w:val="00960C45"/>
    <w:rsid w:val="00962618"/>
    <w:rsid w:val="009632AE"/>
    <w:rsid w:val="0096588E"/>
    <w:rsid w:val="009668B7"/>
    <w:rsid w:val="00970F0B"/>
    <w:rsid w:val="0097184C"/>
    <w:rsid w:val="00971F07"/>
    <w:rsid w:val="00972601"/>
    <w:rsid w:val="00972FDA"/>
    <w:rsid w:val="00974F66"/>
    <w:rsid w:val="00976166"/>
    <w:rsid w:val="00977649"/>
    <w:rsid w:val="00977735"/>
    <w:rsid w:val="0098053D"/>
    <w:rsid w:val="00982737"/>
    <w:rsid w:val="009832AD"/>
    <w:rsid w:val="00985FA2"/>
    <w:rsid w:val="009905B5"/>
    <w:rsid w:val="0099578E"/>
    <w:rsid w:val="00997574"/>
    <w:rsid w:val="00997961"/>
    <w:rsid w:val="009A00ED"/>
    <w:rsid w:val="009A1834"/>
    <w:rsid w:val="009A209A"/>
    <w:rsid w:val="009A52B6"/>
    <w:rsid w:val="009A5EEC"/>
    <w:rsid w:val="009B0154"/>
    <w:rsid w:val="009B0D6B"/>
    <w:rsid w:val="009B326C"/>
    <w:rsid w:val="009B55CE"/>
    <w:rsid w:val="009B6924"/>
    <w:rsid w:val="009B7E23"/>
    <w:rsid w:val="009C31CE"/>
    <w:rsid w:val="009C3486"/>
    <w:rsid w:val="009C39DA"/>
    <w:rsid w:val="009C7390"/>
    <w:rsid w:val="009D3E08"/>
    <w:rsid w:val="009D48A4"/>
    <w:rsid w:val="009D4B2C"/>
    <w:rsid w:val="009D7676"/>
    <w:rsid w:val="009D776C"/>
    <w:rsid w:val="009D7FF3"/>
    <w:rsid w:val="009E1E51"/>
    <w:rsid w:val="009E7EFA"/>
    <w:rsid w:val="009F0BFC"/>
    <w:rsid w:val="009F4222"/>
    <w:rsid w:val="00A01BC9"/>
    <w:rsid w:val="00A032E4"/>
    <w:rsid w:val="00A03658"/>
    <w:rsid w:val="00A0660B"/>
    <w:rsid w:val="00A10BEC"/>
    <w:rsid w:val="00A113E3"/>
    <w:rsid w:val="00A127BC"/>
    <w:rsid w:val="00A20E4D"/>
    <w:rsid w:val="00A23250"/>
    <w:rsid w:val="00A235E1"/>
    <w:rsid w:val="00A23965"/>
    <w:rsid w:val="00A26A5E"/>
    <w:rsid w:val="00A31283"/>
    <w:rsid w:val="00A32980"/>
    <w:rsid w:val="00A34C1A"/>
    <w:rsid w:val="00A35664"/>
    <w:rsid w:val="00A3637D"/>
    <w:rsid w:val="00A364BD"/>
    <w:rsid w:val="00A37925"/>
    <w:rsid w:val="00A37A2F"/>
    <w:rsid w:val="00A433C4"/>
    <w:rsid w:val="00A435F3"/>
    <w:rsid w:val="00A43FC6"/>
    <w:rsid w:val="00A44562"/>
    <w:rsid w:val="00A47B4F"/>
    <w:rsid w:val="00A514F5"/>
    <w:rsid w:val="00A51C07"/>
    <w:rsid w:val="00A52FE5"/>
    <w:rsid w:val="00A53E7E"/>
    <w:rsid w:val="00A557F5"/>
    <w:rsid w:val="00A558AA"/>
    <w:rsid w:val="00A60873"/>
    <w:rsid w:val="00A636A0"/>
    <w:rsid w:val="00A63B34"/>
    <w:rsid w:val="00A64425"/>
    <w:rsid w:val="00A76329"/>
    <w:rsid w:val="00A82519"/>
    <w:rsid w:val="00A82F09"/>
    <w:rsid w:val="00A84C65"/>
    <w:rsid w:val="00A864F2"/>
    <w:rsid w:val="00A91587"/>
    <w:rsid w:val="00A92231"/>
    <w:rsid w:val="00AA16F9"/>
    <w:rsid w:val="00AA6866"/>
    <w:rsid w:val="00AA7259"/>
    <w:rsid w:val="00AA7768"/>
    <w:rsid w:val="00AA7C2E"/>
    <w:rsid w:val="00AB3B19"/>
    <w:rsid w:val="00AB451A"/>
    <w:rsid w:val="00AB68FB"/>
    <w:rsid w:val="00AB6B0B"/>
    <w:rsid w:val="00AC0120"/>
    <w:rsid w:val="00AC2B90"/>
    <w:rsid w:val="00AC35B3"/>
    <w:rsid w:val="00AC5A49"/>
    <w:rsid w:val="00AC76C2"/>
    <w:rsid w:val="00AD153D"/>
    <w:rsid w:val="00AD2E24"/>
    <w:rsid w:val="00AD69E4"/>
    <w:rsid w:val="00AE3118"/>
    <w:rsid w:val="00AE3B0F"/>
    <w:rsid w:val="00AE7B71"/>
    <w:rsid w:val="00AF26BA"/>
    <w:rsid w:val="00AF3AA8"/>
    <w:rsid w:val="00AF3FEE"/>
    <w:rsid w:val="00AF5BDE"/>
    <w:rsid w:val="00AF5D42"/>
    <w:rsid w:val="00B00508"/>
    <w:rsid w:val="00B020D2"/>
    <w:rsid w:val="00B025CB"/>
    <w:rsid w:val="00B04B99"/>
    <w:rsid w:val="00B0692A"/>
    <w:rsid w:val="00B1008C"/>
    <w:rsid w:val="00B114E6"/>
    <w:rsid w:val="00B11C32"/>
    <w:rsid w:val="00B12314"/>
    <w:rsid w:val="00B1581F"/>
    <w:rsid w:val="00B15863"/>
    <w:rsid w:val="00B15EB0"/>
    <w:rsid w:val="00B17A89"/>
    <w:rsid w:val="00B21686"/>
    <w:rsid w:val="00B2282E"/>
    <w:rsid w:val="00B22E4B"/>
    <w:rsid w:val="00B255CD"/>
    <w:rsid w:val="00B25D18"/>
    <w:rsid w:val="00B35C9B"/>
    <w:rsid w:val="00B36F23"/>
    <w:rsid w:val="00B41139"/>
    <w:rsid w:val="00B419B1"/>
    <w:rsid w:val="00B44D5D"/>
    <w:rsid w:val="00B50166"/>
    <w:rsid w:val="00B5355B"/>
    <w:rsid w:val="00B55159"/>
    <w:rsid w:val="00B57841"/>
    <w:rsid w:val="00B57E8F"/>
    <w:rsid w:val="00B63944"/>
    <w:rsid w:val="00B67E05"/>
    <w:rsid w:val="00B70511"/>
    <w:rsid w:val="00B706B2"/>
    <w:rsid w:val="00B70889"/>
    <w:rsid w:val="00B70BB4"/>
    <w:rsid w:val="00B73B55"/>
    <w:rsid w:val="00B73E29"/>
    <w:rsid w:val="00B76E06"/>
    <w:rsid w:val="00B76FDD"/>
    <w:rsid w:val="00B7704F"/>
    <w:rsid w:val="00B8319D"/>
    <w:rsid w:val="00B84580"/>
    <w:rsid w:val="00B8536A"/>
    <w:rsid w:val="00B86672"/>
    <w:rsid w:val="00B86F41"/>
    <w:rsid w:val="00B87A66"/>
    <w:rsid w:val="00B87EEA"/>
    <w:rsid w:val="00B974D9"/>
    <w:rsid w:val="00B974F3"/>
    <w:rsid w:val="00BA108E"/>
    <w:rsid w:val="00BA2507"/>
    <w:rsid w:val="00BA6AB2"/>
    <w:rsid w:val="00BB0660"/>
    <w:rsid w:val="00BB2B7F"/>
    <w:rsid w:val="00BB3208"/>
    <w:rsid w:val="00BB337A"/>
    <w:rsid w:val="00BB3681"/>
    <w:rsid w:val="00BB3F67"/>
    <w:rsid w:val="00BB5F70"/>
    <w:rsid w:val="00BC0DC8"/>
    <w:rsid w:val="00BD2CA2"/>
    <w:rsid w:val="00BE1355"/>
    <w:rsid w:val="00BE2C4B"/>
    <w:rsid w:val="00BE5CC8"/>
    <w:rsid w:val="00BE6697"/>
    <w:rsid w:val="00BF15A6"/>
    <w:rsid w:val="00BF35CA"/>
    <w:rsid w:val="00BF523B"/>
    <w:rsid w:val="00BF66DF"/>
    <w:rsid w:val="00BF781B"/>
    <w:rsid w:val="00C0021F"/>
    <w:rsid w:val="00C03BA9"/>
    <w:rsid w:val="00C05FDE"/>
    <w:rsid w:val="00C103F2"/>
    <w:rsid w:val="00C13DC5"/>
    <w:rsid w:val="00C234A7"/>
    <w:rsid w:val="00C235DE"/>
    <w:rsid w:val="00C24F15"/>
    <w:rsid w:val="00C259EB"/>
    <w:rsid w:val="00C2625F"/>
    <w:rsid w:val="00C26A6B"/>
    <w:rsid w:val="00C304DA"/>
    <w:rsid w:val="00C30A92"/>
    <w:rsid w:val="00C345B7"/>
    <w:rsid w:val="00C34AF1"/>
    <w:rsid w:val="00C35A61"/>
    <w:rsid w:val="00C360F4"/>
    <w:rsid w:val="00C37215"/>
    <w:rsid w:val="00C37509"/>
    <w:rsid w:val="00C43B90"/>
    <w:rsid w:val="00C43C19"/>
    <w:rsid w:val="00C53004"/>
    <w:rsid w:val="00C56F4A"/>
    <w:rsid w:val="00C62C99"/>
    <w:rsid w:val="00C70417"/>
    <w:rsid w:val="00C70D8B"/>
    <w:rsid w:val="00C71F7A"/>
    <w:rsid w:val="00C72535"/>
    <w:rsid w:val="00C74254"/>
    <w:rsid w:val="00C75064"/>
    <w:rsid w:val="00C761BD"/>
    <w:rsid w:val="00C8243D"/>
    <w:rsid w:val="00C84FF0"/>
    <w:rsid w:val="00C85D64"/>
    <w:rsid w:val="00C924D5"/>
    <w:rsid w:val="00C94353"/>
    <w:rsid w:val="00C96585"/>
    <w:rsid w:val="00CA13F3"/>
    <w:rsid w:val="00CA1A50"/>
    <w:rsid w:val="00CA376E"/>
    <w:rsid w:val="00CA4923"/>
    <w:rsid w:val="00CA4BCC"/>
    <w:rsid w:val="00CA4FF6"/>
    <w:rsid w:val="00CB1B6F"/>
    <w:rsid w:val="00CB3E5C"/>
    <w:rsid w:val="00CB425C"/>
    <w:rsid w:val="00CB6522"/>
    <w:rsid w:val="00CB6DE3"/>
    <w:rsid w:val="00CB767D"/>
    <w:rsid w:val="00CC17A2"/>
    <w:rsid w:val="00CC3F6C"/>
    <w:rsid w:val="00CC4982"/>
    <w:rsid w:val="00CD2B89"/>
    <w:rsid w:val="00CD33C2"/>
    <w:rsid w:val="00CD427A"/>
    <w:rsid w:val="00CE0FDD"/>
    <w:rsid w:val="00CF0393"/>
    <w:rsid w:val="00CF45DA"/>
    <w:rsid w:val="00CF6AE2"/>
    <w:rsid w:val="00CF701B"/>
    <w:rsid w:val="00D00B66"/>
    <w:rsid w:val="00D0330C"/>
    <w:rsid w:val="00D05638"/>
    <w:rsid w:val="00D05BAA"/>
    <w:rsid w:val="00D07A3B"/>
    <w:rsid w:val="00D07C5D"/>
    <w:rsid w:val="00D11F64"/>
    <w:rsid w:val="00D13D76"/>
    <w:rsid w:val="00D14A05"/>
    <w:rsid w:val="00D1536E"/>
    <w:rsid w:val="00D217A1"/>
    <w:rsid w:val="00D2374F"/>
    <w:rsid w:val="00D31626"/>
    <w:rsid w:val="00D31C99"/>
    <w:rsid w:val="00D37500"/>
    <w:rsid w:val="00D402CE"/>
    <w:rsid w:val="00D40AA5"/>
    <w:rsid w:val="00D45752"/>
    <w:rsid w:val="00D45F76"/>
    <w:rsid w:val="00D47053"/>
    <w:rsid w:val="00D47F66"/>
    <w:rsid w:val="00D51B1B"/>
    <w:rsid w:val="00D53BE5"/>
    <w:rsid w:val="00D53D76"/>
    <w:rsid w:val="00D540D0"/>
    <w:rsid w:val="00D55C38"/>
    <w:rsid w:val="00D57D0F"/>
    <w:rsid w:val="00D63B5D"/>
    <w:rsid w:val="00D67435"/>
    <w:rsid w:val="00D71035"/>
    <w:rsid w:val="00D723A9"/>
    <w:rsid w:val="00D74D0B"/>
    <w:rsid w:val="00D75585"/>
    <w:rsid w:val="00D7559E"/>
    <w:rsid w:val="00D84F72"/>
    <w:rsid w:val="00D900DC"/>
    <w:rsid w:val="00D9246F"/>
    <w:rsid w:val="00D95F26"/>
    <w:rsid w:val="00DA278C"/>
    <w:rsid w:val="00DA666A"/>
    <w:rsid w:val="00DB3324"/>
    <w:rsid w:val="00DB37C4"/>
    <w:rsid w:val="00DB5F20"/>
    <w:rsid w:val="00DC3108"/>
    <w:rsid w:val="00DC33F2"/>
    <w:rsid w:val="00DC3D0E"/>
    <w:rsid w:val="00DC473E"/>
    <w:rsid w:val="00DC55B6"/>
    <w:rsid w:val="00DC5D73"/>
    <w:rsid w:val="00DD1FBB"/>
    <w:rsid w:val="00DD3685"/>
    <w:rsid w:val="00DD6096"/>
    <w:rsid w:val="00DD6402"/>
    <w:rsid w:val="00DF047E"/>
    <w:rsid w:val="00DF0A74"/>
    <w:rsid w:val="00DF37F0"/>
    <w:rsid w:val="00DF73A7"/>
    <w:rsid w:val="00E004CB"/>
    <w:rsid w:val="00E00CF2"/>
    <w:rsid w:val="00E025B0"/>
    <w:rsid w:val="00E0368A"/>
    <w:rsid w:val="00E0629C"/>
    <w:rsid w:val="00E06994"/>
    <w:rsid w:val="00E10E3C"/>
    <w:rsid w:val="00E137F4"/>
    <w:rsid w:val="00E14BDB"/>
    <w:rsid w:val="00E157CD"/>
    <w:rsid w:val="00E15BAD"/>
    <w:rsid w:val="00E1632E"/>
    <w:rsid w:val="00E17C6B"/>
    <w:rsid w:val="00E17F54"/>
    <w:rsid w:val="00E22012"/>
    <w:rsid w:val="00E247BE"/>
    <w:rsid w:val="00E319FC"/>
    <w:rsid w:val="00E32547"/>
    <w:rsid w:val="00E33A69"/>
    <w:rsid w:val="00E35099"/>
    <w:rsid w:val="00E350E4"/>
    <w:rsid w:val="00E35245"/>
    <w:rsid w:val="00E3779F"/>
    <w:rsid w:val="00E43F1F"/>
    <w:rsid w:val="00E44BEE"/>
    <w:rsid w:val="00E46BBE"/>
    <w:rsid w:val="00E50147"/>
    <w:rsid w:val="00E50E59"/>
    <w:rsid w:val="00E5472E"/>
    <w:rsid w:val="00E547AF"/>
    <w:rsid w:val="00E635FA"/>
    <w:rsid w:val="00E64083"/>
    <w:rsid w:val="00E65264"/>
    <w:rsid w:val="00E71DE6"/>
    <w:rsid w:val="00E74A79"/>
    <w:rsid w:val="00E80107"/>
    <w:rsid w:val="00E8106E"/>
    <w:rsid w:val="00E84AA1"/>
    <w:rsid w:val="00E8545D"/>
    <w:rsid w:val="00E85E7D"/>
    <w:rsid w:val="00E92746"/>
    <w:rsid w:val="00E966AD"/>
    <w:rsid w:val="00E972D7"/>
    <w:rsid w:val="00EA179E"/>
    <w:rsid w:val="00EA6A65"/>
    <w:rsid w:val="00EA6F5F"/>
    <w:rsid w:val="00EB2A08"/>
    <w:rsid w:val="00EB2D4F"/>
    <w:rsid w:val="00EB75ED"/>
    <w:rsid w:val="00EC51A6"/>
    <w:rsid w:val="00EC599C"/>
    <w:rsid w:val="00EC7364"/>
    <w:rsid w:val="00ED0B20"/>
    <w:rsid w:val="00ED42CA"/>
    <w:rsid w:val="00EE1BDF"/>
    <w:rsid w:val="00EE29FD"/>
    <w:rsid w:val="00EE59F6"/>
    <w:rsid w:val="00EE5A82"/>
    <w:rsid w:val="00EE78A1"/>
    <w:rsid w:val="00F00BD6"/>
    <w:rsid w:val="00F01126"/>
    <w:rsid w:val="00F012A0"/>
    <w:rsid w:val="00F03072"/>
    <w:rsid w:val="00F0413B"/>
    <w:rsid w:val="00F0417A"/>
    <w:rsid w:val="00F0516A"/>
    <w:rsid w:val="00F05811"/>
    <w:rsid w:val="00F10AFD"/>
    <w:rsid w:val="00F11596"/>
    <w:rsid w:val="00F1385E"/>
    <w:rsid w:val="00F15FA3"/>
    <w:rsid w:val="00F174BC"/>
    <w:rsid w:val="00F177A2"/>
    <w:rsid w:val="00F22E9F"/>
    <w:rsid w:val="00F26C14"/>
    <w:rsid w:val="00F27A01"/>
    <w:rsid w:val="00F347F7"/>
    <w:rsid w:val="00F35256"/>
    <w:rsid w:val="00F35DEC"/>
    <w:rsid w:val="00F41660"/>
    <w:rsid w:val="00F41D3D"/>
    <w:rsid w:val="00F4203E"/>
    <w:rsid w:val="00F44A28"/>
    <w:rsid w:val="00F45F7E"/>
    <w:rsid w:val="00F460C3"/>
    <w:rsid w:val="00F52929"/>
    <w:rsid w:val="00F574FF"/>
    <w:rsid w:val="00F60B4D"/>
    <w:rsid w:val="00F6356B"/>
    <w:rsid w:val="00F665F7"/>
    <w:rsid w:val="00F71C7F"/>
    <w:rsid w:val="00F71DC8"/>
    <w:rsid w:val="00F73ED4"/>
    <w:rsid w:val="00F74836"/>
    <w:rsid w:val="00F771E5"/>
    <w:rsid w:val="00F813EC"/>
    <w:rsid w:val="00F816B0"/>
    <w:rsid w:val="00F82298"/>
    <w:rsid w:val="00F84C1E"/>
    <w:rsid w:val="00F90CAE"/>
    <w:rsid w:val="00F910F9"/>
    <w:rsid w:val="00F92537"/>
    <w:rsid w:val="00F9738B"/>
    <w:rsid w:val="00FA190B"/>
    <w:rsid w:val="00FA2B94"/>
    <w:rsid w:val="00FA2F64"/>
    <w:rsid w:val="00FA3ABA"/>
    <w:rsid w:val="00FA6924"/>
    <w:rsid w:val="00FB226B"/>
    <w:rsid w:val="00FB617F"/>
    <w:rsid w:val="00FC0DAF"/>
    <w:rsid w:val="00FC43BE"/>
    <w:rsid w:val="00FC7F84"/>
    <w:rsid w:val="00FD26B8"/>
    <w:rsid w:val="00FD57D4"/>
    <w:rsid w:val="00FD591B"/>
    <w:rsid w:val="00FD63EA"/>
    <w:rsid w:val="00FD69FE"/>
    <w:rsid w:val="00FE045E"/>
    <w:rsid w:val="00FE0734"/>
    <w:rsid w:val="00FE17B5"/>
    <w:rsid w:val="00FE2960"/>
    <w:rsid w:val="00FE3C96"/>
    <w:rsid w:val="00FE4F25"/>
    <w:rsid w:val="00FE6E80"/>
    <w:rsid w:val="00FF0D15"/>
    <w:rsid w:val="00FF17C6"/>
    <w:rsid w:val="00FF217B"/>
    <w:rsid w:val="00FF4761"/>
    <w:rsid w:val="00FF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74F3"/>
    <w:pPr>
      <w:widowControl w:val="0"/>
      <w:adjustRightInd w:val="0"/>
      <w:spacing w:before="120" w:line="360" w:lineRule="auto"/>
      <w:ind w:firstLine="567"/>
      <w:jc w:val="both"/>
      <w:textAlignment w:val="baseline"/>
    </w:pPr>
    <w:rPr>
      <w:rFonts w:ascii="Verdana" w:hAnsi="Verdana"/>
      <w:szCs w:val="24"/>
      <w:lang w:val="es-ES" w:eastAsia="es-ES"/>
    </w:rPr>
  </w:style>
  <w:style w:type="paragraph" w:styleId="Ttulo1">
    <w:name w:val="heading 1"/>
    <w:basedOn w:val="Ttulo2"/>
    <w:next w:val="Normal"/>
    <w:qFormat/>
    <w:rsid w:val="00B974F3"/>
    <w:pPr>
      <w:ind w:left="567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B974F3"/>
    <w:pPr>
      <w:keepNext/>
      <w:spacing w:before="240" w:after="60"/>
      <w:ind w:left="1134" w:firstLine="0"/>
      <w:outlineLvl w:val="1"/>
    </w:pPr>
    <w:rPr>
      <w:rFonts w:cs="Arial"/>
      <w:b/>
      <w:bCs/>
      <w:i/>
      <w:iCs/>
      <w:szCs w:val="20"/>
    </w:rPr>
  </w:style>
  <w:style w:type="paragraph" w:styleId="Ttulo3">
    <w:name w:val="heading 3"/>
    <w:basedOn w:val="Normal"/>
    <w:next w:val="Normal"/>
    <w:qFormat/>
    <w:rsid w:val="00B04B99"/>
    <w:pPr>
      <w:keepNext/>
      <w:spacing w:before="240" w:after="60"/>
      <w:ind w:firstLine="0"/>
      <w:outlineLvl w:val="2"/>
    </w:pPr>
    <w:rPr>
      <w:rFonts w:cs="Arial"/>
      <w:b/>
      <w:bCs/>
      <w:szCs w:val="20"/>
      <w:u w:val="single"/>
    </w:rPr>
  </w:style>
  <w:style w:type="paragraph" w:styleId="Ttulo4">
    <w:name w:val="heading 4"/>
    <w:basedOn w:val="Normal"/>
    <w:next w:val="Normal"/>
    <w:qFormat/>
    <w:rsid w:val="00B04B99"/>
    <w:pPr>
      <w:keepNext/>
      <w:spacing w:before="240" w:after="60"/>
      <w:ind w:firstLine="0"/>
      <w:outlineLvl w:val="3"/>
    </w:pPr>
    <w:rPr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74F66"/>
    <w:pPr>
      <w:spacing w:before="0" w:line="240" w:lineRule="auto"/>
      <w:ind w:firstLine="0"/>
    </w:pPr>
    <w:rPr>
      <w:rFonts w:ascii="Arial" w:hAnsi="Arial"/>
      <w:b/>
      <w:caps/>
      <w:spacing w:val="6"/>
      <w:sz w:val="24"/>
    </w:rPr>
  </w:style>
  <w:style w:type="paragraph" w:styleId="Piedepgina">
    <w:name w:val="footer"/>
    <w:basedOn w:val="Normal"/>
    <w:rsid w:val="00237ECC"/>
    <w:pPr>
      <w:spacing w:line="200" w:lineRule="atLeast"/>
      <w:ind w:firstLine="0"/>
    </w:pPr>
    <w:rPr>
      <w:rFonts w:ascii="Arial" w:hAnsi="Arial" w:cs="Arial"/>
      <w:color w:val="000000"/>
      <w:spacing w:val="-10"/>
      <w:sz w:val="14"/>
      <w:szCs w:val="14"/>
    </w:rPr>
  </w:style>
  <w:style w:type="character" w:styleId="Nmerodepgina">
    <w:name w:val="page number"/>
    <w:basedOn w:val="Fuentedeprrafopredeter"/>
    <w:rsid w:val="00B114E6"/>
    <w:rPr>
      <w:rFonts w:ascii="Arial" w:hAnsi="Arial" w:cs="Arial"/>
      <w:i/>
      <w:color w:val="000000"/>
      <w:spacing w:val="-10"/>
      <w:sz w:val="18"/>
      <w:szCs w:val="18"/>
    </w:rPr>
  </w:style>
  <w:style w:type="paragraph" w:customStyle="1" w:styleId="Destinatario">
    <w:name w:val="Destinatario"/>
    <w:basedOn w:val="Normal"/>
    <w:rsid w:val="00E43F1F"/>
    <w:pPr>
      <w:spacing w:before="720" w:after="720" w:line="240" w:lineRule="auto"/>
      <w:ind w:right="5103" w:firstLine="0"/>
    </w:pPr>
  </w:style>
  <w:style w:type="paragraph" w:customStyle="1" w:styleId="Vietafrancesa">
    <w:name w:val="Viñeta francesa"/>
    <w:basedOn w:val="Normal"/>
    <w:rsid w:val="00270A8D"/>
    <w:pPr>
      <w:numPr>
        <w:numId w:val="1"/>
      </w:numPr>
      <w:tabs>
        <w:tab w:val="left" w:pos="851"/>
      </w:tabs>
    </w:pPr>
    <w:rPr>
      <w:szCs w:val="22"/>
    </w:rPr>
  </w:style>
  <w:style w:type="paragraph" w:customStyle="1" w:styleId="Vietanormal">
    <w:name w:val="Viñeta normal"/>
    <w:basedOn w:val="Normal"/>
    <w:rsid w:val="00270A8D"/>
    <w:pPr>
      <w:numPr>
        <w:numId w:val="2"/>
      </w:numPr>
      <w:tabs>
        <w:tab w:val="clear" w:pos="1287"/>
        <w:tab w:val="left" w:pos="851"/>
      </w:tabs>
      <w:ind w:left="0" w:firstLine="567"/>
    </w:pPr>
  </w:style>
  <w:style w:type="paragraph" w:customStyle="1" w:styleId="Numeracinfrancesa">
    <w:name w:val="Numeración francesa"/>
    <w:basedOn w:val="Normal"/>
    <w:rsid w:val="00BF15A6"/>
    <w:pPr>
      <w:numPr>
        <w:numId w:val="3"/>
      </w:numPr>
      <w:tabs>
        <w:tab w:val="clear" w:pos="1287"/>
        <w:tab w:val="left" w:pos="851"/>
      </w:tabs>
      <w:ind w:left="851" w:hanging="284"/>
    </w:pPr>
  </w:style>
  <w:style w:type="paragraph" w:customStyle="1" w:styleId="Numeracinnormal">
    <w:name w:val="Numeración normal"/>
    <w:basedOn w:val="Normal"/>
    <w:rsid w:val="00BF15A6"/>
    <w:pPr>
      <w:numPr>
        <w:numId w:val="5"/>
      </w:numPr>
    </w:pPr>
  </w:style>
  <w:style w:type="paragraph" w:customStyle="1" w:styleId="Enumeracinnormal">
    <w:name w:val="Enumeración normal"/>
    <w:basedOn w:val="Normal"/>
    <w:rsid w:val="00A47B4F"/>
    <w:pPr>
      <w:numPr>
        <w:numId w:val="6"/>
      </w:numPr>
    </w:pPr>
  </w:style>
  <w:style w:type="paragraph" w:customStyle="1" w:styleId="Enumeracinfrancesa">
    <w:name w:val="Enumeración francesa"/>
    <w:basedOn w:val="Normal"/>
    <w:rsid w:val="00A47B4F"/>
    <w:pPr>
      <w:numPr>
        <w:numId w:val="4"/>
      </w:numPr>
    </w:pPr>
    <w:rPr>
      <w:szCs w:val="22"/>
    </w:rPr>
  </w:style>
  <w:style w:type="paragraph" w:styleId="Fecha">
    <w:name w:val="Date"/>
    <w:basedOn w:val="Normal"/>
    <w:next w:val="Normal"/>
    <w:rsid w:val="000D2379"/>
    <w:pPr>
      <w:spacing w:after="120"/>
      <w:ind w:firstLine="0"/>
      <w:jc w:val="right"/>
    </w:pPr>
  </w:style>
  <w:style w:type="paragraph" w:customStyle="1" w:styleId="Grfico">
    <w:name w:val="Gráfico"/>
    <w:basedOn w:val="Normal"/>
    <w:rsid w:val="006F5295"/>
    <w:pPr>
      <w:spacing w:before="360" w:after="240"/>
      <w:ind w:firstLine="0"/>
      <w:jc w:val="center"/>
    </w:pPr>
  </w:style>
  <w:style w:type="paragraph" w:customStyle="1" w:styleId="Recuadro">
    <w:name w:val="Recuadro"/>
    <w:basedOn w:val="Normal"/>
    <w:link w:val="RecuadroCar"/>
    <w:rsid w:val="006F5295"/>
    <w:pPr>
      <w:pBdr>
        <w:top w:val="single" w:sz="6" w:space="5" w:color="auto" w:shadow="1"/>
        <w:left w:val="single" w:sz="6" w:space="5" w:color="auto" w:shadow="1"/>
        <w:bottom w:val="single" w:sz="6" w:space="5" w:color="auto" w:shadow="1"/>
        <w:right w:val="single" w:sz="6" w:space="5" w:color="auto" w:shadow="1"/>
      </w:pBdr>
      <w:spacing w:before="180"/>
      <w:ind w:left="1701" w:right="1701" w:firstLine="0"/>
    </w:pPr>
  </w:style>
  <w:style w:type="character" w:customStyle="1" w:styleId="RecuadroCar">
    <w:name w:val="Recuadro Car"/>
    <w:basedOn w:val="Fuentedeprrafopredeter"/>
    <w:link w:val="Recuadro"/>
    <w:rsid w:val="006F5295"/>
    <w:rPr>
      <w:rFonts w:ascii="Amerigo BT" w:hAnsi="Amerigo BT"/>
      <w:sz w:val="22"/>
      <w:szCs w:val="24"/>
      <w:lang w:val="es-ES" w:eastAsia="es-ES" w:bidi="ar-SA"/>
    </w:rPr>
  </w:style>
  <w:style w:type="paragraph" w:styleId="Firma">
    <w:name w:val="Signature"/>
    <w:basedOn w:val="Normal"/>
    <w:rsid w:val="00CC17A2"/>
    <w:pPr>
      <w:spacing w:before="840" w:line="180" w:lineRule="exact"/>
      <w:ind w:left="5670" w:right="567" w:firstLine="0"/>
      <w:jc w:val="center"/>
    </w:pPr>
    <w:rPr>
      <w:rFonts w:ascii="Arial Rounded MT Bold" w:hAnsi="Arial Rounded MT Bold"/>
      <w:b/>
      <w:bCs/>
      <w:sz w:val="16"/>
      <w:szCs w:val="16"/>
    </w:rPr>
  </w:style>
  <w:style w:type="paragraph" w:customStyle="1" w:styleId="Tabla">
    <w:name w:val="Tabla"/>
    <w:basedOn w:val="Normal"/>
    <w:rsid w:val="00602B71"/>
    <w:pPr>
      <w:spacing w:before="60" w:after="60" w:line="320" w:lineRule="atLeast"/>
      <w:ind w:firstLine="0"/>
    </w:pPr>
    <w:rPr>
      <w:szCs w:val="20"/>
    </w:rPr>
  </w:style>
  <w:style w:type="table" w:styleId="Tablaconcuadrcula">
    <w:name w:val="Table Grid"/>
    <w:basedOn w:val="Tablanormal"/>
    <w:rsid w:val="001967A6"/>
    <w:pPr>
      <w:spacing w:before="120" w:line="360" w:lineRule="auto"/>
      <w:ind w:firstLine="5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erencia">
    <w:name w:val="Referencia"/>
    <w:basedOn w:val="Normal"/>
    <w:rsid w:val="00A20E4D"/>
    <w:pPr>
      <w:spacing w:after="360"/>
      <w:jc w:val="right"/>
    </w:pPr>
    <w:rPr>
      <w:rFonts w:ascii="Lucida Sans" w:hAnsi="Lucida Sans"/>
      <w:i/>
      <w:sz w:val="18"/>
      <w:szCs w:val="20"/>
    </w:rPr>
  </w:style>
  <w:style w:type="paragraph" w:styleId="Ttulo">
    <w:name w:val="Title"/>
    <w:basedOn w:val="Normal"/>
    <w:next w:val="Normal"/>
    <w:qFormat/>
    <w:rsid w:val="001C17AE"/>
    <w:pPr>
      <w:spacing w:before="240" w:after="60"/>
      <w:ind w:firstLine="0"/>
      <w:jc w:val="center"/>
      <w:outlineLvl w:val="0"/>
    </w:pPr>
    <w:rPr>
      <w:rFonts w:cs="Arial"/>
      <w:b/>
      <w:bCs/>
      <w:kern w:val="28"/>
      <w:sz w:val="24"/>
    </w:rPr>
  </w:style>
  <w:style w:type="paragraph" w:customStyle="1" w:styleId="Escudo">
    <w:name w:val="Escudo"/>
    <w:basedOn w:val="Encabezado"/>
    <w:rsid w:val="007B6239"/>
    <w:pPr>
      <w:tabs>
        <w:tab w:val="right" w:pos="9072"/>
      </w:tabs>
      <w:spacing w:line="0" w:lineRule="atLeast"/>
      <w:jc w:val="center"/>
    </w:pPr>
    <w:rPr>
      <w:b w:val="0"/>
      <w:caps w:val="0"/>
      <w:spacing w:val="0"/>
      <w:sz w:val="10"/>
      <w:szCs w:val="20"/>
      <w:lang w:val="es-AR"/>
    </w:rPr>
  </w:style>
  <w:style w:type="paragraph" w:customStyle="1" w:styleId="Membrete">
    <w:name w:val="Membrete"/>
    <w:basedOn w:val="Encabezado"/>
    <w:rsid w:val="00B87A66"/>
    <w:pPr>
      <w:tabs>
        <w:tab w:val="right" w:pos="9072"/>
      </w:tabs>
      <w:spacing w:before="120" w:line="240" w:lineRule="atLeast"/>
    </w:pPr>
    <w:rPr>
      <w:b w:val="0"/>
      <w:caps w:val="0"/>
      <w:spacing w:val="0"/>
      <w:sz w:val="18"/>
      <w:szCs w:val="20"/>
      <w:lang w:val="es-AR"/>
    </w:rPr>
  </w:style>
  <w:style w:type="paragraph" w:customStyle="1" w:styleId="Lnea">
    <w:name w:val="Línea"/>
    <w:basedOn w:val="Normal"/>
    <w:rsid w:val="00B87A66"/>
    <w:pPr>
      <w:pBdr>
        <w:top w:val="single" w:sz="6" w:space="1" w:color="auto"/>
      </w:pBdr>
      <w:spacing w:line="0" w:lineRule="atLeast"/>
      <w:ind w:firstLine="0"/>
    </w:pPr>
    <w:rPr>
      <w:sz w:val="18"/>
      <w:szCs w:val="20"/>
      <w:lang w:val="es-AR"/>
    </w:rPr>
  </w:style>
  <w:style w:type="paragraph" w:styleId="NormalWeb">
    <w:name w:val="Normal (Web)"/>
    <w:basedOn w:val="Normal"/>
    <w:uiPriority w:val="99"/>
    <w:rsid w:val="006B2D4B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4"/>
    </w:rPr>
  </w:style>
  <w:style w:type="character" w:styleId="Hipervnculo">
    <w:name w:val="Hyperlink"/>
    <w:basedOn w:val="Fuentedeprrafopredeter"/>
    <w:rsid w:val="00ED0B20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220E67"/>
    <w:rPr>
      <w:b/>
      <w:bCs/>
      <w:i w:val="0"/>
      <w:iCs w:val="0"/>
    </w:rPr>
  </w:style>
  <w:style w:type="character" w:customStyle="1" w:styleId="st">
    <w:name w:val="st"/>
    <w:basedOn w:val="Fuentedeprrafopredeter"/>
    <w:rsid w:val="00220E67"/>
  </w:style>
  <w:style w:type="paragraph" w:styleId="Textoindependiente">
    <w:name w:val="Body Text"/>
    <w:basedOn w:val="Normal"/>
    <w:link w:val="TextoindependienteCar"/>
    <w:uiPriority w:val="99"/>
    <w:unhideWhenUsed/>
    <w:rsid w:val="00423EC5"/>
    <w:pPr>
      <w:spacing w:before="0" w:line="240" w:lineRule="auto"/>
      <w:ind w:firstLine="0"/>
    </w:pPr>
    <w:rPr>
      <w:rFonts w:ascii="Times New Roman" w:eastAsia="Calibri" w:hAnsi="Times New Roman"/>
      <w:sz w:val="24"/>
      <w:lang w:val="es-AR" w:eastAsia="es-AR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23EC5"/>
    <w:rPr>
      <w:rFonts w:eastAsia="Calibri"/>
      <w:sz w:val="24"/>
      <w:szCs w:val="24"/>
    </w:rPr>
  </w:style>
  <w:style w:type="paragraph" w:styleId="Textodebloque">
    <w:name w:val="Block Text"/>
    <w:basedOn w:val="Normal"/>
    <w:unhideWhenUsed/>
    <w:rsid w:val="00423EC5"/>
    <w:pPr>
      <w:autoSpaceDE w:val="0"/>
      <w:autoSpaceDN w:val="0"/>
      <w:spacing w:before="0" w:line="240" w:lineRule="auto"/>
      <w:ind w:left="1134" w:right="142"/>
    </w:pPr>
    <w:rPr>
      <w:rFonts w:ascii="Times New Roman" w:eastAsia="Calibri" w:hAnsi="Times New Roman"/>
      <w:sz w:val="24"/>
      <w:lang w:val="es-AR" w:eastAsia="es-AR"/>
    </w:rPr>
  </w:style>
  <w:style w:type="paragraph" w:styleId="Textodeglobo">
    <w:name w:val="Balloon Text"/>
    <w:basedOn w:val="Normal"/>
    <w:link w:val="TextodegloboCar"/>
    <w:rsid w:val="002306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30612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ctavio\Datos%20de%20programa\Microsoft\Plantillas\UCSE\UCS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UCSE</Template>
  <TotalTime>0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original</vt:lpstr>
    </vt:vector>
  </TitlesOfParts>
  <Company>Windows XP Titan Ultimate Edition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original</dc:title>
  <dc:creator>Octavio José Medici</dc:creator>
  <cp:lastModifiedBy>propietario</cp:lastModifiedBy>
  <cp:revision>2</cp:revision>
  <cp:lastPrinted>2012-06-25T11:59:00Z</cp:lastPrinted>
  <dcterms:created xsi:type="dcterms:W3CDTF">2018-04-12T22:02:00Z</dcterms:created>
  <dcterms:modified xsi:type="dcterms:W3CDTF">2018-04-12T22:02:00Z</dcterms:modified>
</cp:coreProperties>
</file>